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BB" w:rsidRPr="00973086" w:rsidRDefault="001717BB" w:rsidP="001717BB">
      <w:pPr>
        <w:jc w:val="left"/>
      </w:pPr>
      <w:r w:rsidRPr="00973086">
        <w:rPr>
          <w:rFonts w:hint="eastAsia"/>
        </w:rPr>
        <w:t>様式第</w:t>
      </w:r>
      <w:r w:rsidRPr="00973086">
        <w:rPr>
          <w:rFonts w:hint="eastAsia"/>
        </w:rPr>
        <w:t>2</w:t>
      </w:r>
      <w:r w:rsidRPr="00973086">
        <w:rPr>
          <w:rFonts w:hint="eastAsia"/>
        </w:rPr>
        <w:t>号</w:t>
      </w:r>
    </w:p>
    <w:p w:rsidR="001717BB" w:rsidRPr="00973086" w:rsidRDefault="001717BB" w:rsidP="001717BB">
      <w:pPr>
        <w:jc w:val="right"/>
      </w:pPr>
      <w:r w:rsidRPr="00973086">
        <w:rPr>
          <w:rFonts w:hint="eastAsia"/>
        </w:rPr>
        <w:t>年　　月　　日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本宮市長　宛</w:t>
      </w:r>
    </w:p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　　　　　　　　　　　　　　　　　　　住所　　　　　　　　　　　　　　　　　　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　　　　　　　　　　　　　　　　　　　</w:t>
      </w:r>
      <w:r w:rsidRPr="00973086">
        <w:rPr>
          <w:rFonts w:hint="eastAsia"/>
          <w:sz w:val="18"/>
        </w:rPr>
        <w:t>（法人の場合、法人名と代表者名）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　　　　　　　　　　　　　　　　　　　氏名　　　　　　　　　　　　　　　　　　</w:t>
      </w:r>
    </w:p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>
      <w:pPr>
        <w:jc w:val="center"/>
      </w:pPr>
      <w:r w:rsidRPr="00973086">
        <w:rPr>
          <w:rFonts w:hint="eastAsia"/>
        </w:rPr>
        <w:t>太陽光発電施設（運用停止・</w:t>
      </w:r>
      <w:r w:rsidR="004368EB" w:rsidRPr="00973086">
        <w:rPr>
          <w:rFonts w:hint="eastAsia"/>
        </w:rPr>
        <w:t>再開</w:t>
      </w:r>
      <w:r w:rsidRPr="00973086">
        <w:rPr>
          <w:rFonts w:hint="eastAsia"/>
        </w:rPr>
        <w:t>）届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　次により、太陽光発電施設</w:t>
      </w:r>
      <w:r w:rsidR="004368EB" w:rsidRPr="00973086">
        <w:rPr>
          <w:rFonts w:hint="eastAsia"/>
        </w:rPr>
        <w:t>の（運用停止・再開）</w:t>
      </w:r>
      <w:r w:rsidRPr="00973086">
        <w:rPr>
          <w:rFonts w:hint="eastAsia"/>
        </w:rPr>
        <w:t>したので、届出ます。</w:t>
      </w:r>
    </w:p>
    <w:p w:rsidR="001717BB" w:rsidRPr="00973086" w:rsidRDefault="001717BB" w:rsidP="001717BB"/>
    <w:p w:rsidR="001717BB" w:rsidRPr="00973086" w:rsidRDefault="001717BB" w:rsidP="001717BB">
      <w:pPr>
        <w:jc w:val="center"/>
      </w:pPr>
      <w:r w:rsidRPr="00973086">
        <w:rPr>
          <w:rFonts w:hint="eastAsia"/>
        </w:rPr>
        <w:t>記</w:t>
      </w:r>
    </w:p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>１．</w:t>
      </w:r>
      <w:r w:rsidRPr="00973086">
        <w:rPr>
          <w:rFonts w:hint="eastAsia"/>
          <w:spacing w:val="67"/>
          <w:kern w:val="0"/>
          <w:fitText w:val="1989" w:id="2042844421"/>
        </w:rPr>
        <w:t>設備の所在</w:t>
      </w:r>
      <w:r w:rsidRPr="00973086">
        <w:rPr>
          <w:rFonts w:hint="eastAsia"/>
          <w:kern w:val="0"/>
          <w:fitText w:val="1989" w:id="2042844421"/>
        </w:rPr>
        <w:t>地</w:t>
      </w:r>
      <w:r w:rsidRPr="00973086">
        <w:rPr>
          <w:rFonts w:hint="eastAsia"/>
        </w:rPr>
        <w:t xml:space="preserve">　　本宮市　　　　字</w:t>
      </w:r>
    </w:p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 xml:space="preserve">２．太陽電池の合計出力　　</w:t>
      </w:r>
    </w:p>
    <w:p w:rsidR="001717BB" w:rsidRPr="00973086" w:rsidRDefault="001717BB" w:rsidP="001717BB"/>
    <w:p w:rsidR="001717BB" w:rsidRPr="00973086" w:rsidRDefault="001717BB" w:rsidP="001717BB"/>
    <w:p w:rsidR="001717BB" w:rsidRPr="00973086" w:rsidRDefault="001717BB" w:rsidP="001717BB">
      <w:r w:rsidRPr="00973086">
        <w:rPr>
          <w:rFonts w:hint="eastAsia"/>
        </w:rPr>
        <w:t>３．</w:t>
      </w:r>
      <w:r w:rsidRPr="00973086">
        <w:rPr>
          <w:rFonts w:hint="eastAsia"/>
          <w:spacing w:val="111"/>
          <w:kern w:val="0"/>
          <w:fitText w:val="1989" w:id="2042846976"/>
        </w:rPr>
        <w:t>運用</w:t>
      </w:r>
      <w:r w:rsidR="004368EB" w:rsidRPr="00973086">
        <w:rPr>
          <w:rFonts w:hint="eastAsia"/>
          <w:spacing w:val="111"/>
          <w:kern w:val="0"/>
          <w:fitText w:val="1989" w:id="2042846976"/>
        </w:rPr>
        <w:t>停止</w:t>
      </w:r>
      <w:r w:rsidR="004368EB" w:rsidRPr="00973086">
        <w:rPr>
          <w:rFonts w:hint="eastAsia"/>
          <w:kern w:val="0"/>
          <w:fitText w:val="1989" w:id="2042846976"/>
        </w:rPr>
        <w:t>日</w:t>
      </w:r>
      <w:r w:rsidRPr="00973086">
        <w:rPr>
          <w:rFonts w:hint="eastAsia"/>
        </w:rPr>
        <w:t xml:space="preserve">　　　　　年　　月　　日</w:t>
      </w:r>
    </w:p>
    <w:p w:rsidR="004368EB" w:rsidRPr="00973086" w:rsidRDefault="004368EB" w:rsidP="001717BB"/>
    <w:p w:rsidR="004368EB" w:rsidRPr="00973086" w:rsidRDefault="004368EB" w:rsidP="001717BB"/>
    <w:p w:rsidR="004368EB" w:rsidRPr="00973086" w:rsidRDefault="004368EB" w:rsidP="001717BB">
      <w:pPr>
        <w:rPr>
          <w:kern w:val="0"/>
        </w:rPr>
      </w:pPr>
      <w:r w:rsidRPr="00973086">
        <w:rPr>
          <w:rFonts w:hint="eastAsia"/>
        </w:rPr>
        <w:t>４．</w:t>
      </w:r>
      <w:r w:rsidRPr="00973086">
        <w:rPr>
          <w:rFonts w:hint="eastAsia"/>
          <w:spacing w:val="67"/>
          <w:kern w:val="0"/>
          <w:fitText w:val="1989" w:id="2042847232"/>
        </w:rPr>
        <w:t>停止した理</w:t>
      </w:r>
      <w:r w:rsidRPr="00973086">
        <w:rPr>
          <w:rFonts w:hint="eastAsia"/>
          <w:kern w:val="0"/>
          <w:fitText w:val="1989" w:id="2042847232"/>
        </w:rPr>
        <w:t>由</w:t>
      </w:r>
      <w:r w:rsidRPr="00973086">
        <w:rPr>
          <w:rFonts w:hint="eastAsia"/>
          <w:kern w:val="0"/>
        </w:rPr>
        <w:t xml:space="preserve">　　　　</w:t>
      </w:r>
    </w:p>
    <w:p w:rsidR="004368EB" w:rsidRPr="00973086" w:rsidRDefault="004368EB" w:rsidP="001717BB"/>
    <w:p w:rsidR="004368EB" w:rsidRPr="00973086" w:rsidRDefault="004368EB" w:rsidP="001717BB"/>
    <w:p w:rsidR="004368EB" w:rsidRPr="00973086" w:rsidRDefault="004368EB" w:rsidP="001717BB">
      <w:r w:rsidRPr="00973086">
        <w:rPr>
          <w:rFonts w:hint="eastAsia"/>
        </w:rPr>
        <w:t>５．運用再開（予定）日　　　　　年　　月　　日</w:t>
      </w:r>
    </w:p>
    <w:p w:rsidR="001717BB" w:rsidRPr="00973086" w:rsidRDefault="001717BB" w:rsidP="001717BB">
      <w:pPr>
        <w:widowControl/>
        <w:jc w:val="left"/>
      </w:pPr>
      <w:bookmarkStart w:id="0" w:name="_GoBack"/>
      <w:bookmarkEnd w:id="0"/>
    </w:p>
    <w:sectPr w:rsidR="001717BB" w:rsidRPr="00973086" w:rsidSect="00681C10">
      <w:pgSz w:w="11906" w:h="16838" w:code="9"/>
      <w:pgMar w:top="1418" w:right="1418" w:bottom="1418" w:left="1418" w:header="851" w:footer="992" w:gutter="0"/>
      <w:paperSrc w:first="1" w:other="1"/>
      <w:cols w:space="425"/>
      <w:docGrid w:type="linesAndChars" w:linePitch="350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7D" w:rsidRDefault="00CB407D" w:rsidP="00AF2739">
      <w:r>
        <w:separator/>
      </w:r>
    </w:p>
  </w:endnote>
  <w:endnote w:type="continuationSeparator" w:id="0">
    <w:p w:rsidR="00CB407D" w:rsidRDefault="00CB407D" w:rsidP="00A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7D" w:rsidRDefault="00CB407D" w:rsidP="00AF2739">
      <w:r>
        <w:separator/>
      </w:r>
    </w:p>
  </w:footnote>
  <w:footnote w:type="continuationSeparator" w:id="0">
    <w:p w:rsidR="00CB407D" w:rsidRDefault="00CB407D" w:rsidP="00AF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23"/>
    <w:rsid w:val="00025344"/>
    <w:rsid w:val="00161B8E"/>
    <w:rsid w:val="001717BB"/>
    <w:rsid w:val="00196C3C"/>
    <w:rsid w:val="00205E1F"/>
    <w:rsid w:val="002E5E46"/>
    <w:rsid w:val="00332DF3"/>
    <w:rsid w:val="003D5923"/>
    <w:rsid w:val="003D6788"/>
    <w:rsid w:val="00405AEA"/>
    <w:rsid w:val="004368EB"/>
    <w:rsid w:val="004F31DB"/>
    <w:rsid w:val="00504947"/>
    <w:rsid w:val="00624079"/>
    <w:rsid w:val="00632723"/>
    <w:rsid w:val="00681C10"/>
    <w:rsid w:val="006A778F"/>
    <w:rsid w:val="00782DF8"/>
    <w:rsid w:val="007A25D7"/>
    <w:rsid w:val="009603FD"/>
    <w:rsid w:val="00973086"/>
    <w:rsid w:val="009E0949"/>
    <w:rsid w:val="00AB2823"/>
    <w:rsid w:val="00AC454D"/>
    <w:rsid w:val="00AF2739"/>
    <w:rsid w:val="00BA5C1A"/>
    <w:rsid w:val="00BF5ED9"/>
    <w:rsid w:val="00C52E63"/>
    <w:rsid w:val="00CB407D"/>
    <w:rsid w:val="00D03F1A"/>
    <w:rsid w:val="00D13992"/>
    <w:rsid w:val="00D32449"/>
    <w:rsid w:val="00D3793F"/>
    <w:rsid w:val="00D92CC1"/>
    <w:rsid w:val="00DA7AAC"/>
    <w:rsid w:val="00F6750E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2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739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F2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739"/>
    <w:rPr>
      <w:rFonts w:eastAsia="ＭＳ 明朝"/>
      <w:sz w:val="22"/>
    </w:rPr>
  </w:style>
  <w:style w:type="table" w:styleId="a9">
    <w:name w:val="Table Grid"/>
    <w:basedOn w:val="a1"/>
    <w:uiPriority w:val="59"/>
    <w:rsid w:val="0040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2F169A48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188andou-m</dc:creator>
  <cp:lastModifiedBy>遠藤　智顕</cp:lastModifiedBy>
  <cp:revision>2</cp:revision>
  <cp:lastPrinted>2020-01-20T02:03:00Z</cp:lastPrinted>
  <dcterms:created xsi:type="dcterms:W3CDTF">2020-01-30T03:53:00Z</dcterms:created>
  <dcterms:modified xsi:type="dcterms:W3CDTF">2020-01-30T03:53:00Z</dcterms:modified>
</cp:coreProperties>
</file>