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A" w:rsidRPr="00973086" w:rsidRDefault="00405AEA" w:rsidP="00405AEA">
      <w:pPr>
        <w:jc w:val="left"/>
      </w:pPr>
      <w:r w:rsidRPr="00973086">
        <w:rPr>
          <w:rFonts w:hint="eastAsia"/>
        </w:rPr>
        <w:t>様式第</w:t>
      </w:r>
      <w:r w:rsidRPr="00973086">
        <w:rPr>
          <w:rFonts w:hint="eastAsia"/>
        </w:rPr>
        <w:t>4</w:t>
      </w:r>
      <w:r w:rsidRPr="00973086">
        <w:rPr>
          <w:rFonts w:hint="eastAsia"/>
        </w:rPr>
        <w:t>号</w:t>
      </w:r>
    </w:p>
    <w:p w:rsidR="00405AEA" w:rsidRPr="00973086" w:rsidRDefault="00405AEA" w:rsidP="00405AEA">
      <w:pPr>
        <w:jc w:val="right"/>
      </w:pPr>
      <w:r w:rsidRPr="00973086">
        <w:rPr>
          <w:rFonts w:hint="eastAsia"/>
        </w:rPr>
        <w:t>年　　月　　日</w:t>
      </w:r>
    </w:p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　本宮市長　宛</w:t>
      </w:r>
    </w:p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　　　　　　　　　　　　　　　　　　　　住所　　　　　　　　　　　　　　　　　　</w:t>
      </w:r>
    </w:p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　　　　　　　　　　　　　　　　　　　　</w:t>
      </w:r>
      <w:r w:rsidRPr="00973086">
        <w:rPr>
          <w:rFonts w:hint="eastAsia"/>
          <w:sz w:val="18"/>
        </w:rPr>
        <w:t>（法人の場合、法人名と代表者名）</w:t>
      </w:r>
    </w:p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　　　　　　　　　　　　　　　　　　　　氏名　　　　　　　　　　　　　　　　　　</w:t>
      </w:r>
    </w:p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>
      <w:pPr>
        <w:jc w:val="center"/>
      </w:pPr>
      <w:r w:rsidRPr="00973086">
        <w:rPr>
          <w:rFonts w:hint="eastAsia"/>
        </w:rPr>
        <w:t>太陽光発電施設撤去及び処分完了届</w:t>
      </w:r>
    </w:p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　次により、太陽光発電施設の撤去及び処分完了したので、届出ます。</w:t>
      </w:r>
    </w:p>
    <w:p w:rsidR="00405AEA" w:rsidRPr="00973086" w:rsidRDefault="00405AEA" w:rsidP="00405AEA"/>
    <w:p w:rsidR="00405AEA" w:rsidRPr="00973086" w:rsidRDefault="00405AEA" w:rsidP="00405AEA">
      <w:pPr>
        <w:jc w:val="center"/>
      </w:pPr>
      <w:r w:rsidRPr="00973086">
        <w:rPr>
          <w:rFonts w:hint="eastAsia"/>
        </w:rPr>
        <w:t>記</w:t>
      </w:r>
    </w:p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>１．</w:t>
      </w:r>
      <w:r w:rsidRPr="00973086">
        <w:rPr>
          <w:rFonts w:hint="eastAsia"/>
          <w:spacing w:val="67"/>
          <w:kern w:val="0"/>
          <w:fitText w:val="1989" w:id="2042849280"/>
        </w:rPr>
        <w:t>設備の所在</w:t>
      </w:r>
      <w:r w:rsidRPr="00973086">
        <w:rPr>
          <w:rFonts w:hint="eastAsia"/>
          <w:kern w:val="0"/>
          <w:fitText w:val="1989" w:id="2042849280"/>
        </w:rPr>
        <w:t>地</w:t>
      </w:r>
      <w:r w:rsidRPr="00973086">
        <w:rPr>
          <w:rFonts w:hint="eastAsia"/>
        </w:rPr>
        <w:t xml:space="preserve">　　本宮市　　　　字</w:t>
      </w:r>
    </w:p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 xml:space="preserve">２．太陽電池の合計出力　　</w:t>
      </w:r>
    </w:p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>３．</w:t>
      </w:r>
      <w:r w:rsidRPr="00973086">
        <w:rPr>
          <w:rFonts w:hint="eastAsia"/>
          <w:spacing w:val="111"/>
          <w:kern w:val="0"/>
          <w:fitText w:val="1989" w:id="2042849792"/>
        </w:rPr>
        <w:t>撤去完了</w:t>
      </w:r>
      <w:r w:rsidRPr="00973086">
        <w:rPr>
          <w:rFonts w:hint="eastAsia"/>
          <w:kern w:val="0"/>
          <w:fitText w:val="1989" w:id="2042849792"/>
        </w:rPr>
        <w:t>日</w:t>
      </w:r>
      <w:r w:rsidRPr="00973086">
        <w:rPr>
          <w:rFonts w:hint="eastAsia"/>
        </w:rPr>
        <w:t xml:space="preserve">　　　　　年　　月　　日</w:t>
      </w:r>
    </w:p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/>
    <w:p w:rsidR="00405AEA" w:rsidRPr="00973086" w:rsidRDefault="00405AEA" w:rsidP="00405AEA">
      <w:r w:rsidRPr="00973086">
        <w:rPr>
          <w:rFonts w:hint="eastAsia"/>
        </w:rPr>
        <w:t>※　添付書類　　産業廃棄物管理票（マニフェスト</w:t>
      </w:r>
      <w:r w:rsidRPr="00973086">
        <w:rPr>
          <w:rFonts w:hint="eastAsia"/>
        </w:rPr>
        <w:t>E</w:t>
      </w:r>
      <w:r w:rsidRPr="00973086">
        <w:rPr>
          <w:rFonts w:hint="eastAsia"/>
        </w:rPr>
        <w:t>票）</w:t>
      </w:r>
    </w:p>
    <w:p w:rsidR="004368EB" w:rsidRPr="00973086" w:rsidRDefault="004368EB" w:rsidP="004368EB">
      <w:pPr>
        <w:widowControl/>
        <w:jc w:val="left"/>
      </w:pPr>
      <w:bookmarkStart w:id="0" w:name="_GoBack"/>
      <w:bookmarkEnd w:id="0"/>
    </w:p>
    <w:sectPr w:rsidR="004368EB" w:rsidRPr="00973086" w:rsidSect="00681C10"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350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7D" w:rsidRDefault="00CB407D" w:rsidP="00AF2739">
      <w:r>
        <w:separator/>
      </w:r>
    </w:p>
  </w:endnote>
  <w:endnote w:type="continuationSeparator" w:id="0">
    <w:p w:rsidR="00CB407D" w:rsidRDefault="00CB407D" w:rsidP="00A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7D" w:rsidRDefault="00CB407D" w:rsidP="00AF2739">
      <w:r>
        <w:separator/>
      </w:r>
    </w:p>
  </w:footnote>
  <w:footnote w:type="continuationSeparator" w:id="0">
    <w:p w:rsidR="00CB407D" w:rsidRDefault="00CB407D" w:rsidP="00AF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23"/>
    <w:rsid w:val="00025344"/>
    <w:rsid w:val="00161B8E"/>
    <w:rsid w:val="001717BB"/>
    <w:rsid w:val="00196C3C"/>
    <w:rsid w:val="00205E1F"/>
    <w:rsid w:val="002E5E46"/>
    <w:rsid w:val="00332DF3"/>
    <w:rsid w:val="003D5923"/>
    <w:rsid w:val="003D6788"/>
    <w:rsid w:val="00405AEA"/>
    <w:rsid w:val="004368EB"/>
    <w:rsid w:val="004F31DB"/>
    <w:rsid w:val="00504947"/>
    <w:rsid w:val="00624079"/>
    <w:rsid w:val="00632723"/>
    <w:rsid w:val="00681C10"/>
    <w:rsid w:val="006A778F"/>
    <w:rsid w:val="00782DF8"/>
    <w:rsid w:val="007A25D7"/>
    <w:rsid w:val="009603FD"/>
    <w:rsid w:val="00973086"/>
    <w:rsid w:val="009E0949"/>
    <w:rsid w:val="00AB2823"/>
    <w:rsid w:val="00AC454D"/>
    <w:rsid w:val="00AF2739"/>
    <w:rsid w:val="00BA5C1A"/>
    <w:rsid w:val="00BF5ED9"/>
    <w:rsid w:val="00C52E63"/>
    <w:rsid w:val="00CB407D"/>
    <w:rsid w:val="00D03F1A"/>
    <w:rsid w:val="00D13992"/>
    <w:rsid w:val="00D32449"/>
    <w:rsid w:val="00D92CC1"/>
    <w:rsid w:val="00DA7AAC"/>
    <w:rsid w:val="00F426B9"/>
    <w:rsid w:val="00F6750E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39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39"/>
    <w:rPr>
      <w:rFonts w:eastAsia="ＭＳ 明朝"/>
      <w:sz w:val="22"/>
    </w:rPr>
  </w:style>
  <w:style w:type="table" w:styleId="a9">
    <w:name w:val="Table Grid"/>
    <w:basedOn w:val="a1"/>
    <w:uiPriority w:val="59"/>
    <w:rsid w:val="0040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39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39"/>
    <w:rPr>
      <w:rFonts w:eastAsia="ＭＳ 明朝"/>
      <w:sz w:val="22"/>
    </w:rPr>
  </w:style>
  <w:style w:type="table" w:styleId="a9">
    <w:name w:val="Table Grid"/>
    <w:basedOn w:val="a1"/>
    <w:uiPriority w:val="59"/>
    <w:rsid w:val="0040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A288BE83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188andou-m</dc:creator>
  <cp:lastModifiedBy>遠藤　智顕</cp:lastModifiedBy>
  <cp:revision>2</cp:revision>
  <cp:lastPrinted>2020-01-20T02:03:00Z</cp:lastPrinted>
  <dcterms:created xsi:type="dcterms:W3CDTF">2020-01-30T03:55:00Z</dcterms:created>
  <dcterms:modified xsi:type="dcterms:W3CDTF">2020-01-30T03:55:00Z</dcterms:modified>
</cp:coreProperties>
</file>