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88" w:rsidRDefault="00236688"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 w:rsidR="00DC5175"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236688" w:rsidRDefault="00236688"/>
    <w:p w:rsidR="00236688" w:rsidRDefault="00236688"/>
    <w:p w:rsidR="00236688" w:rsidRDefault="00236688">
      <w:pPr>
        <w:jc w:val="center"/>
      </w:pPr>
      <w:r>
        <w:rPr>
          <w:rFonts w:hint="eastAsia"/>
          <w:spacing w:val="147"/>
        </w:rPr>
        <w:t>支給品受領</w:t>
      </w:r>
      <w:r>
        <w:rPr>
          <w:rFonts w:hint="eastAsia"/>
        </w:rPr>
        <w:t>書</w:t>
      </w:r>
    </w:p>
    <w:p w:rsidR="00236688" w:rsidRDefault="00236688"/>
    <w:p w:rsidR="00236688" w:rsidRDefault="00236688"/>
    <w:p w:rsidR="00236688" w:rsidRDefault="0023668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36688" w:rsidRDefault="00236688"/>
    <w:p w:rsidR="00236688" w:rsidRDefault="00236688"/>
    <w:p w:rsidR="00236688" w:rsidRDefault="00236688">
      <w:r>
        <w:rPr>
          <w:rFonts w:hint="eastAsia"/>
        </w:rPr>
        <w:t xml:space="preserve">　　</w:t>
      </w:r>
      <w:r w:rsidR="00FA7819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236688" w:rsidRDefault="00236688"/>
    <w:p w:rsidR="00236688" w:rsidRDefault="00236688"/>
    <w:p w:rsidR="00236688" w:rsidRDefault="00FA7819">
      <w:pPr>
        <w:ind w:right="420"/>
        <w:jc w:val="right"/>
      </w:pPr>
      <w:r>
        <w:rPr>
          <w:rFonts w:hint="eastAsia"/>
          <w:noProof/>
        </w:rPr>
        <w:t>受注</w:t>
      </w:r>
      <w:r w:rsidR="00236688" w:rsidRPr="00631680">
        <w:rPr>
          <w:rFonts w:hint="eastAsia"/>
        </w:rPr>
        <w:t>者</w:t>
      </w:r>
      <w:r w:rsidR="00236688">
        <w:rPr>
          <w:rFonts w:hint="eastAsia"/>
        </w:rPr>
        <w:t xml:space="preserve">　　　　　　　　　　</w:t>
      </w:r>
      <w:r w:rsidR="00072809">
        <w:rPr>
          <w:rFonts w:hint="eastAsia"/>
        </w:rPr>
        <w:t>印</w:t>
      </w:r>
    </w:p>
    <w:p w:rsidR="00236688" w:rsidRDefault="00236688"/>
    <w:p w:rsidR="00236688" w:rsidRDefault="00236688"/>
    <w:p w:rsidR="00236688" w:rsidRDefault="00236688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工事契約に基づく下記記載物品を受領しました。</w:t>
      </w:r>
    </w:p>
    <w:p w:rsidR="00236688" w:rsidRDefault="00236688"/>
    <w:p w:rsidR="00236688" w:rsidRDefault="00236688">
      <w:pPr>
        <w:jc w:val="center"/>
      </w:pPr>
      <w:r>
        <w:rPr>
          <w:rFonts w:hint="eastAsia"/>
        </w:rPr>
        <w:t>記</w:t>
      </w:r>
    </w:p>
    <w:p w:rsidR="00236688" w:rsidRDefault="002366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960"/>
        <w:gridCol w:w="1560"/>
        <w:gridCol w:w="2880"/>
      </w:tblGrid>
      <w:tr w:rsidR="0023668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236688" w:rsidRDefault="00236688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236688" w:rsidRDefault="00236688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960" w:type="dxa"/>
            <w:vAlign w:val="center"/>
          </w:tcPr>
          <w:p w:rsidR="00236688" w:rsidRDefault="00236688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560" w:type="dxa"/>
            <w:vAlign w:val="center"/>
          </w:tcPr>
          <w:p w:rsidR="00236688" w:rsidRDefault="0023668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80" w:type="dxa"/>
            <w:vAlign w:val="center"/>
          </w:tcPr>
          <w:p w:rsidR="00236688" w:rsidRDefault="0023668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3668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</w:tr>
      <w:tr w:rsidR="0023668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</w:tr>
      <w:tr w:rsidR="0023668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236688" w:rsidRDefault="00236688">
            <w:r>
              <w:rPr>
                <w:rFonts w:hint="eastAsia"/>
              </w:rPr>
              <w:t xml:space="preserve">　</w:t>
            </w:r>
          </w:p>
        </w:tc>
      </w:tr>
    </w:tbl>
    <w:p w:rsidR="00236688" w:rsidRDefault="00236688"/>
    <w:p w:rsidR="00236688" w:rsidRDefault="00236688"/>
    <w:p w:rsidR="00236688" w:rsidRDefault="00236688"/>
    <w:p w:rsidR="00236688" w:rsidRDefault="00236688"/>
    <w:p w:rsidR="00236688" w:rsidRDefault="00236688"/>
    <w:p w:rsidR="00236688" w:rsidRDefault="00236688"/>
    <w:p w:rsidR="00236688" w:rsidRDefault="00236688"/>
    <w:p w:rsidR="00236688" w:rsidRDefault="00236688"/>
    <w:p w:rsidR="00272D80" w:rsidRDefault="00236688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本受領書の作成は、現場代理人でもよい。</w:t>
      </w:r>
    </w:p>
    <w:p w:rsidR="00236688" w:rsidRDefault="00236688"/>
    <w:sectPr w:rsidR="00236688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24" w:rsidRDefault="005A5824">
      <w:r>
        <w:separator/>
      </w:r>
    </w:p>
  </w:endnote>
  <w:endnote w:type="continuationSeparator" w:id="0">
    <w:p w:rsidR="005A5824" w:rsidRDefault="005A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88" w:rsidRDefault="002366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688" w:rsidRDefault="002366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24" w:rsidRDefault="005A5824">
      <w:r>
        <w:separator/>
      </w:r>
    </w:p>
  </w:footnote>
  <w:footnote w:type="continuationSeparator" w:id="0">
    <w:p w:rsidR="005A5824" w:rsidRDefault="005A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88"/>
    <w:rsid w:val="00072809"/>
    <w:rsid w:val="00196125"/>
    <w:rsid w:val="00236688"/>
    <w:rsid w:val="00272D80"/>
    <w:rsid w:val="00472A97"/>
    <w:rsid w:val="005A27C5"/>
    <w:rsid w:val="005A5824"/>
    <w:rsid w:val="00631680"/>
    <w:rsid w:val="006E0F46"/>
    <w:rsid w:val="009B0FA9"/>
    <w:rsid w:val="00BF1EC4"/>
    <w:rsid w:val="00DC5175"/>
    <w:rsid w:val="00E66571"/>
    <w:rsid w:val="00F160CA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71B3950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第10号様式(約款15条関係)</vt:lpstr>
    </vt:vector>
  </TitlesOfParts>
  <Company>本宮市役所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第10号様式(約款15条関係)</dc:title>
  <dc:creator>(株)ぎょうせい</dc:creator>
  <cp:lastModifiedBy>加藤　真由美</cp:lastModifiedBy>
  <cp:revision>2</cp:revision>
  <cp:lastPrinted>2017-12-01T02:46:00Z</cp:lastPrinted>
  <dcterms:created xsi:type="dcterms:W3CDTF">2020-10-09T01:15:00Z</dcterms:created>
  <dcterms:modified xsi:type="dcterms:W3CDTF">2020-10-09T01:15:00Z</dcterms:modified>
</cp:coreProperties>
</file>