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B0" w:rsidRPr="00A44C09" w:rsidRDefault="006028B0">
      <w:bookmarkStart w:id="0" w:name="_GoBack"/>
      <w:bookmarkEnd w:id="0"/>
      <w:r w:rsidRPr="00A44C09">
        <w:rPr>
          <w:rFonts w:hint="eastAsia"/>
        </w:rPr>
        <w:t>第</w:t>
      </w:r>
      <w:r w:rsidR="00792428" w:rsidRPr="00A44C09">
        <w:t>28</w:t>
      </w:r>
      <w:r w:rsidRPr="00A44C09">
        <w:rPr>
          <w:rFonts w:hint="eastAsia"/>
        </w:rPr>
        <w:t>号様式</w:t>
      </w:r>
    </w:p>
    <w:p w:rsidR="006028B0" w:rsidRDefault="006028B0"/>
    <w:p w:rsidR="006028B0" w:rsidRDefault="006028B0"/>
    <w:p w:rsidR="006028B0" w:rsidRDefault="006028B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028B0" w:rsidRDefault="006028B0"/>
    <w:p w:rsidR="006028B0" w:rsidRDefault="006028B0"/>
    <w:p w:rsidR="006028B0" w:rsidRDefault="006028B0">
      <w:r>
        <w:rPr>
          <w:rFonts w:hint="eastAsia"/>
        </w:rPr>
        <w:t xml:space="preserve">　　</w:t>
      </w:r>
      <w:r w:rsidR="00052FEB">
        <w:rPr>
          <w:rFonts w:hint="eastAsia"/>
        </w:rPr>
        <w:t>発注</w:t>
      </w:r>
      <w:r>
        <w:rPr>
          <w:rFonts w:hint="eastAsia"/>
        </w:rPr>
        <w:t>者　　　　　　　　　　様</w:t>
      </w:r>
    </w:p>
    <w:p w:rsidR="006028B0" w:rsidRDefault="006028B0"/>
    <w:p w:rsidR="006028B0" w:rsidRDefault="006028B0"/>
    <w:p w:rsidR="006028B0" w:rsidRDefault="006028B0">
      <w:pPr>
        <w:spacing w:line="240" w:lineRule="exact"/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6028B0" w:rsidRPr="00792428" w:rsidRDefault="002B0349" w:rsidP="002B0349">
      <w:pPr>
        <w:spacing w:line="240" w:lineRule="exact"/>
        <w:ind w:right="420"/>
      </w:pPr>
      <w:r w:rsidRPr="002B0349">
        <w:rPr>
          <w:rFonts w:hint="eastAsia"/>
        </w:rPr>
        <w:t xml:space="preserve">　　　　　　　　　　　　　　　　　　　　　</w:t>
      </w:r>
      <w:r w:rsidR="00052FEB">
        <w:rPr>
          <w:rFonts w:hint="eastAsia"/>
        </w:rPr>
        <w:t>受注</w:t>
      </w:r>
      <w:r w:rsidR="006028B0" w:rsidRPr="00792428">
        <w:rPr>
          <w:rFonts w:hint="eastAsia"/>
        </w:rPr>
        <w:t>者</w:t>
      </w:r>
    </w:p>
    <w:p w:rsidR="006028B0" w:rsidRDefault="006028B0">
      <w:pPr>
        <w:spacing w:line="240" w:lineRule="exact"/>
        <w:ind w:right="420"/>
        <w:jc w:val="right"/>
      </w:pPr>
      <w:r>
        <w:rPr>
          <w:rFonts w:hint="eastAsia"/>
        </w:rPr>
        <w:t xml:space="preserve">氏名　　　　　　　　　　</w:t>
      </w:r>
      <w:r w:rsidR="009F2B0F">
        <w:rPr>
          <w:rFonts w:hint="eastAsia"/>
        </w:rPr>
        <w:t>印</w:t>
      </w:r>
    </w:p>
    <w:p w:rsidR="006028B0" w:rsidRDefault="006028B0"/>
    <w:p w:rsidR="006028B0" w:rsidRDefault="006028B0"/>
    <w:p w:rsidR="006028B0" w:rsidRDefault="006028B0">
      <w:pPr>
        <w:jc w:val="center"/>
      </w:pPr>
      <w:r>
        <w:rPr>
          <w:rFonts w:hint="eastAsia"/>
          <w:spacing w:val="525"/>
        </w:rPr>
        <w:t>着工</w:t>
      </w:r>
      <w:r>
        <w:rPr>
          <w:rFonts w:hint="eastAsia"/>
        </w:rPr>
        <w:t>届</w:t>
      </w:r>
    </w:p>
    <w:p w:rsidR="006028B0" w:rsidRDefault="006028B0"/>
    <w:p w:rsidR="006028B0" w:rsidRDefault="006028B0"/>
    <w:p w:rsidR="006028B0" w:rsidRDefault="006028B0">
      <w:r>
        <w:rPr>
          <w:rFonts w:hint="eastAsia"/>
        </w:rPr>
        <w:t xml:space="preserve">　　　年　　月　　日契約の下記工事は、　　年　　月　　日に着工したので届けます。</w:t>
      </w:r>
    </w:p>
    <w:p w:rsidR="006028B0" w:rsidRDefault="006028B0"/>
    <w:p w:rsidR="006028B0" w:rsidRDefault="006028B0"/>
    <w:p w:rsidR="006028B0" w:rsidRDefault="006028B0">
      <w:pPr>
        <w:jc w:val="center"/>
      </w:pPr>
      <w:r>
        <w:rPr>
          <w:rFonts w:hint="eastAsia"/>
        </w:rPr>
        <w:t>記</w:t>
      </w:r>
    </w:p>
    <w:p w:rsidR="006028B0" w:rsidRDefault="006028B0"/>
    <w:p w:rsidR="006028B0" w:rsidRDefault="006028B0"/>
    <w:p w:rsidR="006028B0" w:rsidRDefault="006028B0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58"/>
        </w:rPr>
        <w:t>工事</w:t>
      </w:r>
      <w:r>
        <w:rPr>
          <w:rFonts w:hint="eastAsia"/>
        </w:rPr>
        <w:t>名</w:t>
      </w:r>
    </w:p>
    <w:p w:rsidR="006028B0" w:rsidRDefault="006028B0"/>
    <w:p w:rsidR="006028B0" w:rsidRDefault="006028B0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工事場</w:t>
      </w:r>
      <w:r>
        <w:rPr>
          <w:rFonts w:hint="eastAsia"/>
        </w:rPr>
        <w:t>所</w:t>
      </w:r>
    </w:p>
    <w:p w:rsidR="006028B0" w:rsidRDefault="006028B0"/>
    <w:p w:rsidR="006028B0" w:rsidRDefault="006028B0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工</w:t>
      </w:r>
      <w:r>
        <w:rPr>
          <w:rFonts w:hint="eastAsia"/>
        </w:rPr>
        <w:t>期</w:t>
      </w:r>
    </w:p>
    <w:p w:rsidR="006028B0" w:rsidRDefault="006028B0"/>
    <w:p w:rsidR="006028B0" w:rsidRDefault="006028B0">
      <w:r>
        <w:rPr>
          <w:rFonts w:hint="eastAsia"/>
        </w:rPr>
        <w:t xml:space="preserve">　</w:t>
      </w:r>
      <w:r>
        <w:rPr>
          <w:rFonts w:hint="eastAsia"/>
          <w:spacing w:val="420"/>
        </w:rPr>
        <w:t xml:space="preserve">　</w:t>
      </w:r>
      <w:r>
        <w:rPr>
          <w:rFonts w:hint="eastAsia"/>
        </w:rPr>
        <w:t xml:space="preserve">　　自　　　　　　年　　　　月　　　　日</w:t>
      </w:r>
    </w:p>
    <w:p w:rsidR="006028B0" w:rsidRDefault="006028B0"/>
    <w:p w:rsidR="006028B0" w:rsidRDefault="006028B0">
      <w:r>
        <w:rPr>
          <w:rFonts w:hint="eastAsia"/>
        </w:rPr>
        <w:t xml:space="preserve">　</w:t>
      </w:r>
      <w:r>
        <w:rPr>
          <w:rFonts w:hint="eastAsia"/>
          <w:spacing w:val="420"/>
        </w:rPr>
        <w:t xml:space="preserve">　</w:t>
      </w:r>
      <w:r>
        <w:rPr>
          <w:rFonts w:hint="eastAsia"/>
        </w:rPr>
        <w:t xml:space="preserve">　　至　　　　　　年　　　　月　　　　日</w:t>
      </w:r>
    </w:p>
    <w:p w:rsidR="006028B0" w:rsidRDefault="006028B0"/>
    <w:p w:rsidR="006028B0" w:rsidRDefault="006028B0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請負金</w:t>
      </w:r>
      <w:r>
        <w:rPr>
          <w:rFonts w:hint="eastAsia"/>
        </w:rPr>
        <w:t>額</w:t>
      </w:r>
    </w:p>
    <w:p w:rsidR="002B0349" w:rsidRDefault="002B0349"/>
    <w:sectPr w:rsidR="002B0349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A2" w:rsidRDefault="001543A2">
      <w:r>
        <w:separator/>
      </w:r>
    </w:p>
  </w:endnote>
  <w:endnote w:type="continuationSeparator" w:id="0">
    <w:p w:rsidR="001543A2" w:rsidRDefault="0015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B0" w:rsidRDefault="006028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8B0" w:rsidRDefault="006028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A2" w:rsidRDefault="001543A2">
      <w:r>
        <w:separator/>
      </w:r>
    </w:p>
  </w:footnote>
  <w:footnote w:type="continuationSeparator" w:id="0">
    <w:p w:rsidR="001543A2" w:rsidRDefault="0015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B0"/>
    <w:rsid w:val="00052FEB"/>
    <w:rsid w:val="001543A2"/>
    <w:rsid w:val="00177E6F"/>
    <w:rsid w:val="00242CA3"/>
    <w:rsid w:val="00270A53"/>
    <w:rsid w:val="002A5006"/>
    <w:rsid w:val="002B0349"/>
    <w:rsid w:val="006028B0"/>
    <w:rsid w:val="0072224E"/>
    <w:rsid w:val="00756A82"/>
    <w:rsid w:val="00792428"/>
    <w:rsid w:val="00826E28"/>
    <w:rsid w:val="009F2B0F"/>
    <w:rsid w:val="00A44C09"/>
    <w:rsid w:val="00E3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82F19ABA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</vt:lpstr>
    </vt:vector>
  </TitlesOfParts>
  <Company>本宮市役所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</dc:title>
  <dc:creator>(株)ぎょうせい</dc:creator>
  <cp:lastModifiedBy>加藤　真由美</cp:lastModifiedBy>
  <cp:revision>2</cp:revision>
  <cp:lastPrinted>2017-12-01T02:51:00Z</cp:lastPrinted>
  <dcterms:created xsi:type="dcterms:W3CDTF">2020-10-09T01:20:00Z</dcterms:created>
  <dcterms:modified xsi:type="dcterms:W3CDTF">2020-10-09T01:20:00Z</dcterms:modified>
</cp:coreProperties>
</file>