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CD" w:rsidRDefault="00E357CD" w:rsidP="00ED6FBB">
      <w:pPr>
        <w:rPr>
          <w:rFonts w:ascii="HG丸ｺﾞｼｯｸM-PRO" w:eastAsia="HG丸ｺﾞｼｯｸM-PRO"/>
          <w:noProof/>
          <w:sz w:val="24"/>
        </w:rPr>
      </w:pPr>
      <w:bookmarkStart w:id="0" w:name="_GoBack"/>
      <w:bookmarkEnd w:id="0"/>
    </w:p>
    <w:tbl>
      <w:tblPr>
        <w:tblStyle w:val="a6"/>
        <w:tblpPr w:leftFromText="142" w:rightFromText="142" w:vertAnchor="text" w:horzAnchor="margin" w:tblpXSpec="center" w:tblpY="126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418"/>
        <w:gridCol w:w="283"/>
        <w:gridCol w:w="1418"/>
        <w:gridCol w:w="2268"/>
      </w:tblGrid>
      <w:tr w:rsidR="000B71C7" w:rsidTr="00ED08D1">
        <w:trPr>
          <w:trHeight w:val="396"/>
        </w:trPr>
        <w:tc>
          <w:tcPr>
            <w:tcW w:w="4961" w:type="dxa"/>
            <w:gridSpan w:val="3"/>
            <w:tcBorders>
              <w:top w:val="nil"/>
              <w:left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0B71C7" w:rsidRDefault="000B71C7" w:rsidP="007627D0">
            <w:pPr>
              <w:spacing w:line="360" w:lineRule="auto"/>
              <w:rPr>
                <w:rFonts w:ascii="HG丸ｺﾞｼｯｸM-PRO" w:eastAsia="HG丸ｺﾞｼｯｸM-PRO"/>
                <w:noProof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1654F8" w:rsidRDefault="000B71C7" w:rsidP="007627D0">
            <w:pPr>
              <w:spacing w:line="40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1654F8">
              <w:rPr>
                <w:rFonts w:ascii="HG丸ｺﾞｼｯｸM-PRO" w:eastAsia="HG丸ｺﾞｼｯｸM-PRO" w:hint="eastAsia"/>
                <w:noProof/>
                <w:sz w:val="28"/>
              </w:rPr>
              <w:t>提出年月日</w:t>
            </w:r>
          </w:p>
        </w:tc>
        <w:tc>
          <w:tcPr>
            <w:tcW w:w="3686" w:type="dxa"/>
            <w:gridSpan w:val="2"/>
            <w:tcBorders>
              <w:top w:val="single" w:sz="12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1654F8" w:rsidRDefault="00877BF3" w:rsidP="007627D0">
            <w:pPr>
              <w:spacing w:line="40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</w:rPr>
              <w:t xml:space="preserve">　　</w:t>
            </w:r>
            <w:r w:rsidR="000B71C7" w:rsidRPr="001654F8">
              <w:rPr>
                <w:rFonts w:ascii="HG丸ｺﾞｼｯｸM-PRO" w:eastAsia="HG丸ｺﾞｼｯｸM-PRO" w:hint="eastAsia"/>
                <w:noProof/>
                <w:sz w:val="28"/>
              </w:rPr>
              <w:t xml:space="preserve">　</w:t>
            </w:r>
            <w:r w:rsidR="000B71C7">
              <w:rPr>
                <w:rFonts w:ascii="HG丸ｺﾞｼｯｸM-PRO" w:eastAsia="HG丸ｺﾞｼｯｸM-PRO" w:hint="eastAsia"/>
                <w:noProof/>
                <w:sz w:val="28"/>
              </w:rPr>
              <w:t xml:space="preserve">　</w:t>
            </w:r>
            <w:r w:rsidR="000B71C7" w:rsidRPr="001654F8">
              <w:rPr>
                <w:rFonts w:ascii="HG丸ｺﾞｼｯｸM-PRO" w:eastAsia="HG丸ｺﾞｼｯｸM-PRO" w:hint="eastAsia"/>
                <w:noProof/>
                <w:sz w:val="28"/>
              </w:rPr>
              <w:t>年　　月　　日</w:t>
            </w:r>
          </w:p>
        </w:tc>
      </w:tr>
      <w:tr w:rsidR="000B71C7" w:rsidTr="007627D0">
        <w:trPr>
          <w:trHeight w:val="335"/>
        </w:trPr>
        <w:tc>
          <w:tcPr>
            <w:tcW w:w="170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dashSmallGap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spacing w:line="28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ふりがな</w:t>
            </w:r>
          </w:p>
        </w:tc>
        <w:tc>
          <w:tcPr>
            <w:tcW w:w="4961" w:type="dxa"/>
            <w:gridSpan w:val="4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dashSmallGap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B71C7" w:rsidRPr="009F1FB5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性　　別</w:t>
            </w:r>
          </w:p>
        </w:tc>
        <w:tc>
          <w:tcPr>
            <w:tcW w:w="2268" w:type="dxa"/>
            <w:vMerge w:val="restart"/>
            <w:tcBorders>
              <w:top w:val="single" w:sz="4" w:space="0" w:color="548DD4" w:themeColor="text2" w:themeTint="99"/>
              <w:left w:val="dotted" w:sz="4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9F1FB5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男　・　女</w:t>
            </w:r>
          </w:p>
        </w:tc>
      </w:tr>
      <w:tr w:rsidR="000B71C7" w:rsidTr="007627D0">
        <w:trPr>
          <w:trHeight w:val="180"/>
        </w:trPr>
        <w:tc>
          <w:tcPr>
            <w:tcW w:w="1701" w:type="dxa"/>
            <w:tcBorders>
              <w:top w:val="dashSmallGap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spacing w:line="28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氏　　名</w:t>
            </w:r>
          </w:p>
        </w:tc>
        <w:tc>
          <w:tcPr>
            <w:tcW w:w="4961" w:type="dxa"/>
            <w:gridSpan w:val="4"/>
            <w:tcBorders>
              <w:top w:val="dashSmallGap" w:sz="4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B71C7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</w:p>
          <w:p w:rsidR="000B71C7" w:rsidRPr="009F1FB5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</w:p>
        </w:tc>
        <w:tc>
          <w:tcPr>
            <w:tcW w:w="2268" w:type="dxa"/>
            <w:vMerge/>
            <w:tcBorders>
              <w:left w:val="dotted" w:sz="4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9F1FB5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B71C7" w:rsidTr="007627D0">
        <w:trPr>
          <w:trHeight w:val="362"/>
        </w:trPr>
        <w:tc>
          <w:tcPr>
            <w:tcW w:w="1701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spacing w:line="28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住　　所</w:t>
            </w:r>
          </w:p>
        </w:tc>
        <w:tc>
          <w:tcPr>
            <w:tcW w:w="8647" w:type="dxa"/>
            <w:gridSpan w:val="6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D35B62" w:rsidRDefault="000B71C7" w:rsidP="007627D0">
            <w:pPr>
              <w:jc w:val="left"/>
              <w:rPr>
                <w:rFonts w:ascii="HG丸ｺﾞｼｯｸM-PRO" w:eastAsia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</w:rPr>
              <w:t>本宮市　　　　字</w:t>
            </w:r>
          </w:p>
        </w:tc>
      </w:tr>
      <w:tr w:rsidR="000B71C7" w:rsidTr="007627D0">
        <w:trPr>
          <w:trHeight w:val="362"/>
        </w:trPr>
        <w:tc>
          <w:tcPr>
            <w:tcW w:w="1701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spacing w:line="28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生年月日</w:t>
            </w:r>
          </w:p>
        </w:tc>
        <w:tc>
          <w:tcPr>
            <w:tcW w:w="4961" w:type="dxa"/>
            <w:gridSpan w:val="4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B71C7" w:rsidRPr="009F1FB5" w:rsidRDefault="00D907DB" w:rsidP="0011073A">
            <w:pPr>
              <w:ind w:firstLineChars="100" w:firstLine="240"/>
              <w:rPr>
                <w:rFonts w:ascii="HG丸ｺﾞｼｯｸM-PRO" w:eastAsia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w:t xml:space="preserve">昭和・平成　　　</w:t>
            </w:r>
            <w:r w:rsidR="000B71C7">
              <w:rPr>
                <w:rFonts w:ascii="HG丸ｺﾞｼｯｸM-PRO" w:eastAsia="HG丸ｺﾞｼｯｸM-PRO" w:hint="eastAsia"/>
                <w:noProof/>
                <w:sz w:val="24"/>
              </w:rPr>
              <w:t xml:space="preserve">年　　　月　</w:t>
            </w:r>
            <w:r>
              <w:rPr>
                <w:rFonts w:ascii="HG丸ｺﾞｼｯｸM-PRO" w:eastAsia="HG丸ｺﾞｼｯｸM-PRO" w:hint="eastAsia"/>
                <w:noProof/>
                <w:sz w:val="24"/>
              </w:rPr>
              <w:t xml:space="preserve">　</w:t>
            </w:r>
            <w:r w:rsidR="000B71C7">
              <w:rPr>
                <w:rFonts w:ascii="HG丸ｺﾞｼｯｸM-PRO" w:eastAsia="HG丸ｺﾞｼｯｸM-PRO" w:hint="eastAsia"/>
                <w:noProof/>
                <w:sz w:val="24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年　　齢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D35B62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 xml:space="preserve">　　　　　歳</w:t>
            </w:r>
          </w:p>
        </w:tc>
      </w:tr>
      <w:tr w:rsidR="000B71C7" w:rsidTr="00ED08D1">
        <w:trPr>
          <w:trHeight w:val="665"/>
        </w:trPr>
        <w:tc>
          <w:tcPr>
            <w:tcW w:w="1701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spacing w:line="280" w:lineRule="exact"/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電話番号</w:t>
            </w:r>
          </w:p>
        </w:tc>
        <w:tc>
          <w:tcPr>
            <w:tcW w:w="4961" w:type="dxa"/>
            <w:gridSpan w:val="4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B71C7" w:rsidRPr="009F1FB5" w:rsidRDefault="005405D5" w:rsidP="00D57034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w:t>－　　　　　－</w:t>
            </w:r>
          </w:p>
        </w:tc>
        <w:tc>
          <w:tcPr>
            <w:tcW w:w="141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D35B62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>行 政 区</w:t>
            </w:r>
          </w:p>
        </w:tc>
        <w:tc>
          <w:tcPr>
            <w:tcW w:w="2268" w:type="dxa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D35B62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8"/>
              </w:rPr>
            </w:pPr>
            <w:r w:rsidRPr="00D35B62">
              <w:rPr>
                <w:rFonts w:ascii="HG丸ｺﾞｼｯｸM-PRO" w:eastAsia="HG丸ｺﾞｼｯｸM-PRO" w:hint="eastAsia"/>
                <w:noProof/>
                <w:sz w:val="28"/>
              </w:rPr>
              <w:t xml:space="preserve">　　　　　区</w:t>
            </w:r>
          </w:p>
        </w:tc>
      </w:tr>
      <w:tr w:rsidR="000B71C7" w:rsidTr="00ED08D1">
        <w:trPr>
          <w:trHeight w:val="789"/>
        </w:trPr>
        <w:tc>
          <w:tcPr>
            <w:tcW w:w="3402" w:type="dxa"/>
            <w:gridSpan w:val="2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dotted" w:sz="4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0B71C7" w:rsidRPr="009F1FB5" w:rsidRDefault="004D2B93" w:rsidP="007627D0">
            <w:pPr>
              <w:spacing w:line="360" w:lineRule="exact"/>
              <w:jc w:val="distribute"/>
              <w:rPr>
                <w:rFonts w:ascii="HG丸ｺﾞｼｯｸM-PRO" w:eastAsia="HG丸ｺﾞｼｯｸM-PRO"/>
                <w:noProof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507365</wp:posOffset>
                      </wp:positionV>
                      <wp:extent cx="3810000" cy="417195"/>
                      <wp:effectExtent l="3810" t="0" r="0" b="4445"/>
                      <wp:wrapNone/>
                      <wp:docPr id="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417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143" w:rsidRDefault="00A54143">
                                  <w:r w:rsidRPr="007246E4">
                                    <w:rPr>
                                      <w:rFonts w:ascii="HG丸ｺﾞｼｯｸM-PRO" w:eastAsia="HG丸ｺﾞｼｯｸM-PRO" w:hint="eastAsia"/>
                                      <w:b/>
                                      <w:noProof/>
                                      <w:sz w:val="28"/>
                                    </w:rPr>
                                    <w:t>あなたが希望するものを○で囲んでください。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4" type="#_x0000_t202" style="position:absolute;left:0;text-align:left;margin-left:26.45pt;margin-top:39.95pt;width:300pt;height:3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x1uw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" filled="f" stroked="f">
                      <v:textbox inset="5.85pt,.7pt,5.85pt,.7pt">
                        <w:txbxContent>
                          <w:p w:rsidR="00A54143" w:rsidRDefault="00A54143">
                            <w:r w:rsidRPr="007246E4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sz w:val="28"/>
                              </w:rPr>
                              <w:t>あなたが希望するものを○で囲んでください。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1C7" w:rsidRPr="007437C4">
              <w:rPr>
                <w:rFonts w:ascii="HG丸ｺﾞｼｯｸM-PRO" w:eastAsia="HG丸ｺﾞｼｯｸM-PRO" w:hint="eastAsia"/>
                <w:noProof/>
                <w:sz w:val="28"/>
              </w:rPr>
              <w:t>所属政党または所属するその他の政治団体</w:t>
            </w:r>
          </w:p>
        </w:tc>
        <w:tc>
          <w:tcPr>
            <w:tcW w:w="2977" w:type="dxa"/>
            <w:gridSpan w:val="2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12" w:space="0" w:color="548DD4" w:themeColor="text2" w:themeTint="99"/>
              <w:right w:val="dotted" w:sz="4" w:space="0" w:color="548DD4" w:themeColor="text2" w:themeTint="99"/>
            </w:tcBorders>
            <w:vAlign w:val="center"/>
          </w:tcPr>
          <w:p w:rsidR="000B71C7" w:rsidRPr="009F1FB5" w:rsidRDefault="000B71C7" w:rsidP="007627D0">
            <w:pPr>
              <w:jc w:val="center"/>
              <w:rPr>
                <w:rFonts w:ascii="HG丸ｺﾞｼｯｸM-PRO" w:eastAsia="HG丸ｺﾞｼｯｸM-PRO"/>
                <w:noProof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548DD4" w:themeColor="text2" w:themeTint="99"/>
              <w:left w:val="dotted" w:sz="4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0B71C7" w:rsidRPr="007437C4" w:rsidRDefault="000B71C7" w:rsidP="007627D0">
            <w:pPr>
              <w:spacing w:line="240" w:lineRule="exact"/>
              <w:jc w:val="left"/>
              <w:rPr>
                <w:rFonts w:ascii="HG丸ｺﾞｼｯｸM-PRO" w:eastAsia="HG丸ｺﾞｼｯｸM-PRO"/>
                <w:noProof/>
              </w:rPr>
            </w:pPr>
            <w:r w:rsidRPr="007437C4">
              <w:rPr>
                <w:rFonts w:ascii="HG丸ｺﾞｼｯｸM-PRO" w:eastAsia="HG丸ｺﾞｼｯｸM-PRO" w:hint="eastAsia"/>
                <w:noProof/>
              </w:rPr>
              <w:t>※政党の党員等である場合は、所属している政党等の名称を記入してください。</w:t>
            </w:r>
          </w:p>
          <w:p w:rsidR="000B71C7" w:rsidRPr="00CC7282" w:rsidRDefault="000B71C7" w:rsidP="007627D0">
            <w:pPr>
              <w:spacing w:line="240" w:lineRule="exact"/>
              <w:jc w:val="left"/>
              <w:rPr>
                <w:rFonts w:ascii="HG丸ｺﾞｼｯｸM-PRO" w:eastAsia="HG丸ｺﾞｼｯｸM-PRO"/>
                <w:noProof/>
                <w:sz w:val="24"/>
              </w:rPr>
            </w:pPr>
            <w:r w:rsidRPr="007437C4">
              <w:rPr>
                <w:rFonts w:ascii="HG丸ｺﾞｼｯｸM-PRO" w:eastAsia="HG丸ｺﾞｼｯｸM-PRO" w:hint="eastAsia"/>
                <w:noProof/>
              </w:rPr>
              <w:t>どこにも所属していない場合は</w:t>
            </w:r>
            <w:r w:rsidRPr="00C02FEF">
              <w:rPr>
                <w:rFonts w:ascii="HG丸ｺﾞｼｯｸM-PRO" w:eastAsia="HG丸ｺﾞｼｯｸM-PRO" w:hint="eastAsia"/>
                <w:b/>
                <w:noProof/>
              </w:rPr>
              <w:t>「なし」</w:t>
            </w:r>
            <w:r w:rsidRPr="007437C4">
              <w:rPr>
                <w:rFonts w:ascii="HG丸ｺﾞｼｯｸM-PRO" w:eastAsia="HG丸ｺﾞｼｯｸM-PRO" w:hint="eastAsia"/>
                <w:noProof/>
              </w:rPr>
              <w:t>と記入してください。</w:t>
            </w:r>
          </w:p>
        </w:tc>
      </w:tr>
    </w:tbl>
    <w:p w:rsidR="000B71C7" w:rsidRDefault="00D10281" w:rsidP="00CC03CC">
      <w:pPr>
        <w:spacing w:line="480" w:lineRule="auto"/>
        <w:ind w:firstLineChars="500" w:firstLine="1050"/>
        <w:rPr>
          <w:rFonts w:ascii="HG丸ｺﾞｼｯｸM-PRO" w:eastAsia="HG丸ｺﾞｼｯｸM-PRO"/>
          <w:noProof/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92.3pt;margin-top:2.85pt;width:393pt;height:52.5pt;z-index:251717632;mso-position-horizontal-relative:text;mso-position-vertical-relative:text;mso-width-relative:page;mso-height-relative:page" fillcolor="#548dd4 [1951]" stroked="f" strokecolor="#00b0f0">
            <v:shadow color="#868686"/>
            <v:textpath style="font-family:&quot;HG創英角ﾎﾟｯﾌﾟ体&quot;;v-text-reverse:t;v-text-kern:t" trim="t" fitpath="t" string="投票立会人応募用紙"/>
            <w10:wrap type="square"/>
          </v:shape>
        </w:pict>
      </w:r>
    </w:p>
    <w:p w:rsidR="000B71C7" w:rsidRDefault="000B71C7">
      <w:pPr>
        <w:rPr>
          <w:rFonts w:ascii="HG丸ｺﾞｼｯｸM-PRO" w:eastAsia="HG丸ｺﾞｼｯｸM-PRO"/>
          <w:noProof/>
          <w:sz w:val="24"/>
        </w:rPr>
      </w:pPr>
    </w:p>
    <w:p w:rsidR="000B71C7" w:rsidRDefault="004D2B93">
      <w:pPr>
        <w:rPr>
          <w:rFonts w:ascii="HG丸ｺﾞｼｯｸM-PRO" w:eastAsia="HG丸ｺﾞｼｯｸM-PRO"/>
          <w:noProof/>
          <w:sz w:val="24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3233420</wp:posOffset>
                </wp:positionV>
                <wp:extent cx="221615" cy="219075"/>
                <wp:effectExtent l="6985" t="3810" r="0" b="571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19075"/>
                        </a:xfrm>
                        <a:prstGeom prst="downArrow">
                          <a:avLst>
                            <a:gd name="adj1" fmla="val 50000"/>
                            <a:gd name="adj2" fmla="val 3717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2" o:spid="_x0000_s1026" type="#_x0000_t67" style="position:absolute;left:0;text-align:left;margin-left:44.1pt;margin-top:254.6pt;width:17.4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" adj="13571" fillcolor="#548dd4 [1951]" stroked="f">
                <v:textbox inset="5.85pt,.7pt,5.85pt,.7pt"/>
              </v:shape>
            </w:pict>
          </mc:Fallback>
        </mc:AlternateContent>
      </w:r>
    </w:p>
    <w:p w:rsidR="000B71C7" w:rsidRDefault="007627D0" w:rsidP="00ED08D1">
      <w:pPr>
        <w:tabs>
          <w:tab w:val="left" w:pos="4665"/>
        </w:tabs>
        <w:rPr>
          <w:rFonts w:ascii="HG丸ｺﾞｼｯｸM-PRO" w:eastAsia="HG丸ｺﾞｼｯｸM-PRO"/>
          <w:noProof/>
          <w:sz w:val="24"/>
        </w:rPr>
      </w:pPr>
      <w:r>
        <w:rPr>
          <w:rFonts w:ascii="HG丸ｺﾞｼｯｸM-PRO" w:eastAsia="HG丸ｺﾞｼｯｸM-PRO"/>
          <w:noProof/>
          <w:sz w:val="24"/>
        </w:rPr>
        <w:tab/>
      </w:r>
      <w:r w:rsidR="004D2B93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4157980</wp:posOffset>
                </wp:positionV>
                <wp:extent cx="1600200" cy="1600200"/>
                <wp:effectExtent l="9525" t="9525" r="9525" b="952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69C9" w:rsidRPr="00FA69C9" w:rsidRDefault="00FA69C9" w:rsidP="001F534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FA69C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選挙管理委員会処理欄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5" style="position:absolute;left:0;text-align:left;margin-left:414.8pt;margin-top:327.4pt;width:126pt;height:12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" filled="f">
                <v:stroke dashstyle="dashDot"/>
                <v:textbox inset="5.85pt,.7pt,5.85pt,.7pt">
                  <w:txbxContent>
                    <w:p w:rsidR="00FA69C9" w:rsidRPr="00FA69C9" w:rsidRDefault="00FA69C9" w:rsidP="001F5340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FA69C9">
                        <w:rPr>
                          <w:rFonts w:ascii="HG丸ｺﾞｼｯｸM-PRO" w:eastAsia="HG丸ｺﾞｼｯｸM-PRO" w:hint="eastAsia"/>
                          <w:sz w:val="20"/>
                        </w:rPr>
                        <w:t>選挙管理委員会処理欄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-340"/>
        <w:tblW w:w="10296" w:type="dxa"/>
        <w:tblLook w:val="01E0" w:firstRow="1" w:lastRow="1" w:firstColumn="1" w:lastColumn="1" w:noHBand="0" w:noVBand="0"/>
      </w:tblPr>
      <w:tblGrid>
        <w:gridCol w:w="10296"/>
      </w:tblGrid>
      <w:tr w:rsidR="001B0501" w:rsidTr="00ED08D1">
        <w:trPr>
          <w:trHeight w:val="240"/>
        </w:trPr>
        <w:tc>
          <w:tcPr>
            <w:tcW w:w="10296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1B0501" w:rsidRPr="00107FDF" w:rsidRDefault="001B0501" w:rsidP="000F4E35">
            <w:pPr>
              <w:spacing w:line="360" w:lineRule="auto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１．</w:t>
            </w:r>
            <w:r w:rsidRPr="00107FDF">
              <w:rPr>
                <w:rFonts w:ascii="HG丸ｺﾞｼｯｸM-PRO" w:eastAsia="HG丸ｺﾞｼｯｸM-PRO" w:hint="eastAsia"/>
                <w:b/>
                <w:sz w:val="24"/>
              </w:rPr>
              <w:t>どちらの投票立会人を希望しますか。</w:t>
            </w:r>
          </w:p>
        </w:tc>
      </w:tr>
      <w:tr w:rsidR="001B0501" w:rsidTr="00ED08D1">
        <w:trPr>
          <w:trHeight w:val="208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FFFFFF" w:themeFill="background1"/>
            <w:vAlign w:val="center"/>
          </w:tcPr>
          <w:p w:rsidR="001B0501" w:rsidRPr="00B43F57" w:rsidRDefault="001B0501" w:rsidP="00797848">
            <w:pPr>
              <w:spacing w:line="480" w:lineRule="auto"/>
              <w:ind w:firstLineChars="200" w:firstLine="480"/>
              <w:rPr>
                <w:rFonts w:ascii="HG丸ｺﾞｼｯｸM-PRO" w:eastAsia="HG丸ｺﾞｼｯｸM-PRO"/>
                <w:sz w:val="22"/>
              </w:rPr>
            </w:pPr>
            <w:r w:rsidRPr="00F5500D">
              <w:rPr>
                <w:rFonts w:ascii="HG丸ｺﾞｼｯｸM-PRO" w:eastAsia="HG丸ｺﾞｼｯｸM-PRO" w:hint="eastAsia"/>
                <w:sz w:val="24"/>
              </w:rPr>
              <w:t>１．投票日当日の投票立会人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F5500D">
              <w:rPr>
                <w:rFonts w:ascii="HG丸ｺﾞｼｯｸM-PRO" w:eastAsia="HG丸ｺﾞｼｯｸM-PRO" w:hint="eastAsia"/>
                <w:sz w:val="24"/>
              </w:rPr>
              <w:t>２．期日前投票の投票立会人</w:t>
            </w:r>
          </w:p>
        </w:tc>
      </w:tr>
      <w:tr w:rsidR="001B0501" w:rsidTr="00ED08D1">
        <w:trPr>
          <w:trHeight w:val="259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1B0501" w:rsidRDefault="001B0501" w:rsidP="007627D0">
            <w:pPr>
              <w:spacing w:line="276" w:lineRule="auto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２．</w:t>
            </w:r>
            <w:r w:rsidRPr="00847D76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１で「２．期日前投票の投票立会人」</w:t>
            </w:r>
            <w:r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を選択</w:t>
            </w:r>
            <w:r w:rsidRPr="00847D76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された</w:t>
            </w:r>
            <w:r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方のみ</w:t>
            </w:r>
            <w:r w:rsidRPr="00847D76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お答えください。</w:t>
            </w:r>
          </w:p>
          <w:p w:rsidR="001B0501" w:rsidRPr="00107FDF" w:rsidRDefault="001B0501" w:rsidP="007627D0">
            <w:pPr>
              <w:spacing w:line="276" w:lineRule="auto"/>
              <w:ind w:firstLineChars="200" w:firstLine="482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期日前投票の場所はどちらを希望しますか</w:t>
            </w:r>
            <w:r w:rsidRPr="00107FDF">
              <w:rPr>
                <w:rFonts w:ascii="HG丸ｺﾞｼｯｸM-PRO" w:eastAsia="HG丸ｺﾞｼｯｸM-PRO" w:hint="eastAsia"/>
                <w:b/>
                <w:sz w:val="24"/>
              </w:rPr>
              <w:t>。</w:t>
            </w:r>
          </w:p>
        </w:tc>
      </w:tr>
      <w:tr w:rsidR="001B0501" w:rsidTr="00ED08D1">
        <w:trPr>
          <w:trHeight w:val="199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FFFFFF" w:themeFill="background1"/>
            <w:vAlign w:val="center"/>
          </w:tcPr>
          <w:p w:rsidR="001B0501" w:rsidRPr="00B43F57" w:rsidRDefault="001B0501" w:rsidP="00E34C96">
            <w:pPr>
              <w:spacing w:line="480" w:lineRule="auto"/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 w:rsidRPr="00E34C96">
              <w:rPr>
                <w:rFonts w:ascii="HG丸ｺﾞｼｯｸM-PRO" w:eastAsia="HG丸ｺﾞｼｯｸM-PRO" w:hint="eastAsia"/>
                <w:sz w:val="22"/>
              </w:rPr>
              <w:t>１．本宮</w:t>
            </w:r>
            <w:r w:rsidR="00EE5F56" w:rsidRPr="00E34C96">
              <w:rPr>
                <w:rFonts w:ascii="HG丸ｺﾞｼｯｸM-PRO" w:eastAsia="HG丸ｺﾞｼｯｸM-PRO" w:hint="eastAsia"/>
                <w:sz w:val="22"/>
              </w:rPr>
              <w:t>第一中学校体育館</w:t>
            </w:r>
            <w:r w:rsidRPr="00E34C96">
              <w:rPr>
                <w:rFonts w:ascii="HG丸ｺﾞｼｯｸM-PRO" w:eastAsia="HG丸ｺﾞｼｯｸM-PRO" w:hint="eastAsia"/>
                <w:sz w:val="22"/>
              </w:rPr>
              <w:t xml:space="preserve">　２．</w:t>
            </w:r>
            <w:r w:rsidR="00E34C96" w:rsidRPr="00E34C96">
              <w:rPr>
                <w:rFonts w:ascii="HG丸ｺﾞｼｯｸM-PRO" w:eastAsia="HG丸ｺﾞｼｯｸM-PRO" w:hint="eastAsia"/>
                <w:sz w:val="22"/>
              </w:rPr>
              <w:t>本宮市地域交流センター</w:t>
            </w:r>
            <w:r w:rsidRPr="00E34C96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E34C96" w:rsidRPr="00E34C96">
              <w:rPr>
                <w:rFonts w:ascii="HG丸ｺﾞｼｯｸM-PRO" w:eastAsia="HG丸ｺﾞｼｯｸM-PRO" w:hint="eastAsia"/>
                <w:sz w:val="22"/>
              </w:rPr>
              <w:t>３．白沢総合支所　４．どちらでも可</w:t>
            </w:r>
          </w:p>
        </w:tc>
      </w:tr>
      <w:tr w:rsidR="001B0501" w:rsidTr="00ED08D1">
        <w:trPr>
          <w:trHeight w:val="399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1B0501" w:rsidRPr="00107FDF" w:rsidRDefault="001B0501" w:rsidP="007627D0">
            <w:pPr>
              <w:spacing w:line="276" w:lineRule="auto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３．</w:t>
            </w:r>
            <w:r w:rsidRPr="00107FDF">
              <w:rPr>
                <w:rFonts w:ascii="HG丸ｺﾞｼｯｸM-PRO" w:eastAsia="HG丸ｺﾞｼｯｸM-PRO" w:hint="eastAsia"/>
                <w:b/>
                <w:sz w:val="24"/>
              </w:rPr>
              <w:t>指定病院等における不在者投票の「外部立会人」となることを希望しますか。</w:t>
            </w:r>
          </w:p>
          <w:p w:rsidR="00EA4118" w:rsidRDefault="001B0501" w:rsidP="00EA4118">
            <w:pPr>
              <w:ind w:left="440" w:hangingChars="200" w:hanging="440"/>
              <w:rPr>
                <w:rFonts w:ascii="HG丸ｺﾞｼｯｸM-PRO" w:eastAsia="HG丸ｺﾞｼｯｸM-PRO"/>
              </w:rPr>
            </w:pPr>
            <w:r w:rsidRPr="00B43F5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B43F57">
              <w:rPr>
                <w:rFonts w:ascii="HG丸ｺﾞｼｯｸM-PRO" w:eastAsia="HG丸ｺﾞｼｯｸM-PRO" w:hint="eastAsia"/>
              </w:rPr>
              <w:t>＊「外部立会人」とは、県選管の指定する病院や老人ホーム等に入院・入所している方が、</w:t>
            </w:r>
          </w:p>
          <w:p w:rsidR="001B0501" w:rsidRPr="00EA4118" w:rsidRDefault="001B0501" w:rsidP="00EA4118">
            <w:pPr>
              <w:ind w:leftChars="200" w:left="420"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投</w:t>
            </w:r>
            <w:r w:rsidRPr="00B43F57">
              <w:rPr>
                <w:rFonts w:ascii="HG丸ｺﾞｼｯｸM-PRO" w:eastAsia="HG丸ｺﾞｼｯｸM-PRO" w:hint="eastAsia"/>
              </w:rPr>
              <w:t>票所へ行くのが困難である等の理由で、病院等において不在者投票を行う際の立会人です。</w:t>
            </w:r>
          </w:p>
        </w:tc>
      </w:tr>
      <w:tr w:rsidR="001B0501" w:rsidTr="00ED08D1">
        <w:trPr>
          <w:trHeight w:val="63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B0501" w:rsidRPr="00B43F57" w:rsidRDefault="001B0501" w:rsidP="00797848">
            <w:pPr>
              <w:spacing w:line="480" w:lineRule="auto"/>
              <w:ind w:firstLineChars="200" w:firstLine="480"/>
              <w:rPr>
                <w:rFonts w:ascii="HG丸ｺﾞｼｯｸM-PRO" w:eastAsia="HG丸ｺﾞｼｯｸM-PRO"/>
                <w:sz w:val="22"/>
              </w:rPr>
            </w:pPr>
            <w:r w:rsidRPr="00F5500D">
              <w:rPr>
                <w:rFonts w:ascii="HG丸ｺﾞｼｯｸM-PRO" w:eastAsia="HG丸ｺﾞｼｯｸM-PRO" w:hint="eastAsia"/>
                <w:sz w:val="24"/>
              </w:rPr>
              <w:t>１．</w:t>
            </w:r>
            <w:r w:rsidRPr="003D6C00">
              <w:rPr>
                <w:rFonts w:ascii="HG丸ｺﾞｼｯｸM-PRO" w:eastAsia="HG丸ｺﾞｼｯｸM-PRO" w:hint="eastAsia"/>
                <w:kern w:val="0"/>
                <w:sz w:val="24"/>
              </w:rPr>
              <w:t>希望する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</w:t>
            </w:r>
            <w:r w:rsidRPr="00F5500D">
              <w:rPr>
                <w:rFonts w:ascii="HG丸ｺﾞｼｯｸM-PRO" w:eastAsia="HG丸ｺﾞｼｯｸM-PRO" w:hint="eastAsia"/>
                <w:sz w:val="24"/>
              </w:rPr>
              <w:t>２．希望しない</w:t>
            </w:r>
          </w:p>
        </w:tc>
      </w:tr>
      <w:tr w:rsidR="001B0501" w:rsidTr="00ED08D1">
        <w:trPr>
          <w:trHeight w:val="505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4" w:space="0" w:color="548DD4" w:themeColor="text2" w:themeTint="99"/>
              <w:right w:val="single" w:sz="12" w:space="0" w:color="548DD4" w:themeColor="text2" w:themeTint="99"/>
            </w:tcBorders>
            <w:shd w:val="clear" w:color="auto" w:fill="DAEEF3" w:themeFill="accent5" w:themeFillTint="33"/>
            <w:vAlign w:val="center"/>
          </w:tcPr>
          <w:p w:rsidR="001B0501" w:rsidRDefault="001B0501" w:rsidP="007627D0">
            <w:pPr>
              <w:spacing w:line="276" w:lineRule="auto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４．</w:t>
            </w:r>
            <w:r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３で「１</w:t>
            </w:r>
            <w:r w:rsidRPr="00847D76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．</w:t>
            </w:r>
            <w:r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希望する</w:t>
            </w:r>
            <w:r w:rsidRPr="00847D76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」を</w:t>
            </w:r>
            <w:r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選択</w:t>
            </w:r>
            <w:r w:rsidR="00B51B9C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された方のみ</w:t>
            </w:r>
            <w:r w:rsidRPr="00847D76">
              <w:rPr>
                <w:rFonts w:ascii="HG丸ｺﾞｼｯｸM-PRO" w:eastAsia="HG丸ｺﾞｼｯｸM-PRO" w:hint="eastAsia"/>
                <w:b/>
                <w:sz w:val="24"/>
                <w:u w:val="wave"/>
              </w:rPr>
              <w:t>お答えください。</w:t>
            </w:r>
          </w:p>
          <w:p w:rsidR="001B0501" w:rsidRPr="00107FDF" w:rsidRDefault="001B0501" w:rsidP="007627D0">
            <w:pPr>
              <w:spacing w:line="276" w:lineRule="auto"/>
              <w:ind w:firstLineChars="200" w:firstLine="482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他市町村の指定病院等における外部立会人となること</w:t>
            </w:r>
            <w:r w:rsidR="00EA4118">
              <w:rPr>
                <w:rFonts w:ascii="HG丸ｺﾞｼｯｸM-PRO" w:eastAsia="HG丸ｺﾞｼｯｸM-PRO" w:hint="eastAsia"/>
                <w:b/>
                <w:sz w:val="24"/>
              </w:rPr>
              <w:t>に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同意しますか。</w:t>
            </w:r>
          </w:p>
        </w:tc>
      </w:tr>
      <w:tr w:rsidR="001B0501" w:rsidTr="00ED08D1">
        <w:trPr>
          <w:trHeight w:val="100"/>
        </w:trPr>
        <w:tc>
          <w:tcPr>
            <w:tcW w:w="10296" w:type="dxa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1B0501" w:rsidRPr="0051790E" w:rsidRDefault="001B0501" w:rsidP="00797848">
            <w:pPr>
              <w:spacing w:line="480" w:lineRule="auto"/>
              <w:ind w:firstLineChars="200" w:firstLine="480"/>
              <w:rPr>
                <w:rFonts w:ascii="Century" w:eastAsia="ＭＳ 明朝"/>
                <w:noProof/>
                <w:szCs w:val="24"/>
              </w:rPr>
            </w:pPr>
            <w:r w:rsidRPr="00F5500D">
              <w:rPr>
                <w:rFonts w:ascii="HG丸ｺﾞｼｯｸM-PRO" w:eastAsia="HG丸ｺﾞｼｯｸM-PRO" w:hint="eastAsia"/>
                <w:sz w:val="24"/>
              </w:rPr>
              <w:t>１．</w:t>
            </w:r>
            <w:r>
              <w:rPr>
                <w:rFonts w:ascii="HG丸ｺﾞｼｯｸM-PRO" w:eastAsia="HG丸ｺﾞｼｯｸM-PRO" w:hint="eastAsia"/>
                <w:sz w:val="24"/>
              </w:rPr>
              <w:t>同意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>する</w:t>
            </w:r>
            <w:r w:rsidRPr="00F5500D">
              <w:rPr>
                <w:rFonts w:ascii="HG丸ｺﾞｼｯｸM-PRO" w:eastAsia="HG丸ｺﾞｼｯｸM-PRO" w:hint="eastAsia"/>
                <w:sz w:val="24"/>
              </w:rPr>
              <w:t xml:space="preserve">　　　　　　２．</w:t>
            </w:r>
            <w:r>
              <w:rPr>
                <w:rFonts w:ascii="HG丸ｺﾞｼｯｸM-PRO" w:eastAsia="HG丸ｺﾞｼｯｸM-PRO" w:hint="eastAsia"/>
                <w:sz w:val="24"/>
              </w:rPr>
              <w:t>同意しない</w:t>
            </w:r>
          </w:p>
        </w:tc>
      </w:tr>
    </w:tbl>
    <w:p w:rsidR="000B71C7" w:rsidRDefault="000B71C7">
      <w:pPr>
        <w:rPr>
          <w:rFonts w:ascii="HG丸ｺﾞｼｯｸM-PRO" w:eastAsia="HG丸ｺﾞｼｯｸM-PRO"/>
          <w:noProof/>
          <w:sz w:val="24"/>
        </w:rPr>
      </w:pPr>
    </w:p>
    <w:p w:rsidR="000B71C7" w:rsidRDefault="000B71C7">
      <w:pPr>
        <w:rPr>
          <w:rFonts w:ascii="HG丸ｺﾞｼｯｸM-PRO" w:eastAsia="HG丸ｺﾞｼｯｸM-PRO"/>
          <w:noProof/>
          <w:sz w:val="24"/>
        </w:rPr>
      </w:pPr>
    </w:p>
    <w:p w:rsidR="000B71C7" w:rsidRDefault="000B71C7">
      <w:pPr>
        <w:rPr>
          <w:rFonts w:ascii="HG丸ｺﾞｼｯｸM-PRO" w:eastAsia="HG丸ｺﾞｼｯｸM-PRO"/>
          <w:noProof/>
          <w:sz w:val="24"/>
        </w:rPr>
      </w:pPr>
    </w:p>
    <w:p w:rsidR="000B71C7" w:rsidRDefault="000B71C7">
      <w:pPr>
        <w:rPr>
          <w:rFonts w:ascii="HG丸ｺﾞｼｯｸM-PRO" w:eastAsia="HG丸ｺﾞｼｯｸM-PRO"/>
          <w:noProof/>
          <w:sz w:val="24"/>
        </w:rPr>
      </w:pPr>
    </w:p>
    <w:p w:rsidR="000B71C7" w:rsidRPr="000B71C7" w:rsidRDefault="000B71C7">
      <w:pPr>
        <w:rPr>
          <w:rFonts w:ascii="HG丸ｺﾞｼｯｸM-PRO" w:eastAsia="HG丸ｺﾞｼｯｸM-PRO"/>
          <w:noProof/>
          <w:sz w:val="24"/>
        </w:rPr>
      </w:pPr>
    </w:p>
    <w:p w:rsidR="00A15EB1" w:rsidRPr="00BC35C6" w:rsidRDefault="004D2B93" w:rsidP="001F5340">
      <w:pPr>
        <w:jc w:val="right"/>
        <w:rPr>
          <w:rFonts w:ascii="HG丸ｺﾞｼｯｸM-PRO" w:eastAsia="HG丸ｺﾞｼｯｸM-PRO"/>
          <w:noProof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2776855</wp:posOffset>
                </wp:positionV>
                <wp:extent cx="4886325" cy="1913255"/>
                <wp:effectExtent l="9525" t="9525" r="9525" b="10795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7A" w:rsidRPr="00731542" w:rsidRDefault="00B35B7A" w:rsidP="00FE0C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315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▽応募方法▽</w:t>
                            </w:r>
                          </w:p>
                          <w:p w:rsidR="00B35B7A" w:rsidRDefault="00B35B7A" w:rsidP="00B35B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応募用紙に必要事項を記入し、持参または郵送でご応募ください。</w:t>
                            </w:r>
                          </w:p>
                          <w:p w:rsidR="00B35B7A" w:rsidRDefault="00B35B7A" w:rsidP="00B35B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●持参の場合</w:t>
                            </w:r>
                          </w:p>
                          <w:p w:rsidR="00ED08D1" w:rsidRDefault="00B35B7A" w:rsidP="00B35B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2C34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e"/>
                              </w:rPr>
                              <w:t>本宮市選挙管理委員会</w:t>
                            </w:r>
                            <w:r w:rsidR="00ED0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e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ED0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市役所総務課内）</w:t>
                            </w:r>
                            <w:r w:rsidR="007315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または</w:t>
                            </w:r>
                          </w:p>
                          <w:p w:rsidR="002C34AB" w:rsidRDefault="00B35B7A" w:rsidP="00ED08D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C34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e"/>
                              </w:rPr>
                              <w:t>白沢総合支所</w:t>
                            </w:r>
                          </w:p>
                          <w:p w:rsidR="002C34AB" w:rsidRDefault="002C34AB" w:rsidP="00B35B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●郵送の場合</w:t>
                            </w:r>
                          </w:p>
                          <w:p w:rsidR="002C34AB" w:rsidRDefault="002C34AB" w:rsidP="00B35B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〒９６９－１１９２　本宮市本宮字万世２１２</w:t>
                            </w:r>
                          </w:p>
                          <w:p w:rsidR="002C34AB" w:rsidRPr="00B35B7A" w:rsidRDefault="002C34AB" w:rsidP="00B35B7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本宮市選挙管理委員会</w:t>
                            </w:r>
                            <w:r w:rsidR="00ED0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宛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22.55pt;margin-top:218.65pt;width:384.75pt;height:150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">
                <v:textbox inset="5.85pt,.7pt,5.85pt,.7pt">
                  <w:txbxContent>
                    <w:p w:rsidR="00B35B7A" w:rsidRPr="00731542" w:rsidRDefault="00B35B7A" w:rsidP="00FE0C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31542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▽応募方法▽</w:t>
                      </w:r>
                    </w:p>
                    <w:p w:rsidR="00B35B7A" w:rsidRDefault="00B35B7A" w:rsidP="00B35B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応募用紙に必要事項を記入し、持参または郵送でご応募ください。</w:t>
                      </w:r>
                    </w:p>
                    <w:p w:rsidR="00B35B7A" w:rsidRDefault="00B35B7A" w:rsidP="00B35B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●持参の場合</w:t>
                      </w:r>
                    </w:p>
                    <w:p w:rsidR="00ED08D1" w:rsidRDefault="00B35B7A" w:rsidP="00B35B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2C34A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e"/>
                        </w:rPr>
                        <w:t>本宮市選挙管理委員会</w:t>
                      </w:r>
                      <w:r w:rsidR="00ED08D1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e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ED0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市役所総務課内）</w:t>
                      </w:r>
                      <w:r w:rsidR="007315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または</w:t>
                      </w:r>
                    </w:p>
                    <w:p w:rsidR="002C34AB" w:rsidRDefault="00B35B7A" w:rsidP="00ED08D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C34A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e"/>
                        </w:rPr>
                        <w:t>白沢総合支所</w:t>
                      </w:r>
                    </w:p>
                    <w:p w:rsidR="002C34AB" w:rsidRDefault="002C34AB" w:rsidP="00B35B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●郵送の場合</w:t>
                      </w:r>
                    </w:p>
                    <w:p w:rsidR="002C34AB" w:rsidRDefault="002C34AB" w:rsidP="00B35B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〒９６９－１１９２　本宮市本宮字万世２１２</w:t>
                      </w:r>
                    </w:p>
                    <w:p w:rsidR="002C34AB" w:rsidRPr="00B35B7A" w:rsidRDefault="002C34AB" w:rsidP="00B35B7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本宮市選挙管理委員会</w:t>
                      </w:r>
                      <w:r w:rsidR="00ED0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宛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5EB1" w:rsidRPr="00BC35C6" w:rsidSect="004B662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43" w:rsidRDefault="00A54143" w:rsidP="00BC35C6">
      <w:r>
        <w:separator/>
      </w:r>
    </w:p>
  </w:endnote>
  <w:endnote w:type="continuationSeparator" w:id="0">
    <w:p w:rsidR="00A54143" w:rsidRDefault="00A54143" w:rsidP="00BC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43" w:rsidRDefault="00A54143" w:rsidP="00BC35C6">
      <w:r>
        <w:separator/>
      </w:r>
    </w:p>
  </w:footnote>
  <w:footnote w:type="continuationSeparator" w:id="0">
    <w:p w:rsidR="00A54143" w:rsidRDefault="00A54143" w:rsidP="00BC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4F0F"/>
    <w:multiLevelType w:val="hybridMultilevel"/>
    <w:tmpl w:val="71F8AD40"/>
    <w:lvl w:ilvl="0" w:tplc="8A742380">
      <w:start w:val="1"/>
      <w:numFmt w:val="bullet"/>
      <w:lvlText w:val="▽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ru v:ext="edit" colors="#cf9,#e6ffcd,#f60,white,#ffc,#ff6,#f9f,#060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AB"/>
    <w:rsid w:val="000009D3"/>
    <w:rsid w:val="00000F3F"/>
    <w:rsid w:val="00000FA2"/>
    <w:rsid w:val="00001D63"/>
    <w:rsid w:val="000031FF"/>
    <w:rsid w:val="00004305"/>
    <w:rsid w:val="0000622B"/>
    <w:rsid w:val="00007511"/>
    <w:rsid w:val="00007B97"/>
    <w:rsid w:val="00010B1E"/>
    <w:rsid w:val="00010CC7"/>
    <w:rsid w:val="00012E33"/>
    <w:rsid w:val="00012E68"/>
    <w:rsid w:val="00014004"/>
    <w:rsid w:val="00014640"/>
    <w:rsid w:val="000146B4"/>
    <w:rsid w:val="00015874"/>
    <w:rsid w:val="00016379"/>
    <w:rsid w:val="000210CD"/>
    <w:rsid w:val="000220B0"/>
    <w:rsid w:val="000221B3"/>
    <w:rsid w:val="00022D17"/>
    <w:rsid w:val="00023D5A"/>
    <w:rsid w:val="00023FCF"/>
    <w:rsid w:val="00024FA1"/>
    <w:rsid w:val="000258DC"/>
    <w:rsid w:val="000269D3"/>
    <w:rsid w:val="0002743C"/>
    <w:rsid w:val="00027FA3"/>
    <w:rsid w:val="00027FA5"/>
    <w:rsid w:val="000312B4"/>
    <w:rsid w:val="00031E4B"/>
    <w:rsid w:val="00032877"/>
    <w:rsid w:val="00032999"/>
    <w:rsid w:val="00032BA0"/>
    <w:rsid w:val="00033506"/>
    <w:rsid w:val="00033A97"/>
    <w:rsid w:val="000345A0"/>
    <w:rsid w:val="00036B5B"/>
    <w:rsid w:val="000378B4"/>
    <w:rsid w:val="00045969"/>
    <w:rsid w:val="0004629C"/>
    <w:rsid w:val="00046E5F"/>
    <w:rsid w:val="00046E9A"/>
    <w:rsid w:val="000475A0"/>
    <w:rsid w:val="000531A4"/>
    <w:rsid w:val="00053D03"/>
    <w:rsid w:val="0005404F"/>
    <w:rsid w:val="000548F7"/>
    <w:rsid w:val="000552D4"/>
    <w:rsid w:val="000553FF"/>
    <w:rsid w:val="0005716E"/>
    <w:rsid w:val="00061FA3"/>
    <w:rsid w:val="00062CC1"/>
    <w:rsid w:val="00062F8F"/>
    <w:rsid w:val="00063334"/>
    <w:rsid w:val="0006556E"/>
    <w:rsid w:val="00065D62"/>
    <w:rsid w:val="00066BD0"/>
    <w:rsid w:val="00067E01"/>
    <w:rsid w:val="000708C3"/>
    <w:rsid w:val="0007142B"/>
    <w:rsid w:val="00071756"/>
    <w:rsid w:val="00071DBF"/>
    <w:rsid w:val="00073DCD"/>
    <w:rsid w:val="00073F83"/>
    <w:rsid w:val="000741AD"/>
    <w:rsid w:val="00074F04"/>
    <w:rsid w:val="00075B56"/>
    <w:rsid w:val="00076405"/>
    <w:rsid w:val="000805AC"/>
    <w:rsid w:val="00080A88"/>
    <w:rsid w:val="00081D60"/>
    <w:rsid w:val="00083A0A"/>
    <w:rsid w:val="00083EA7"/>
    <w:rsid w:val="00085C52"/>
    <w:rsid w:val="00086589"/>
    <w:rsid w:val="00087D86"/>
    <w:rsid w:val="00093B28"/>
    <w:rsid w:val="00095627"/>
    <w:rsid w:val="000965F4"/>
    <w:rsid w:val="00096D04"/>
    <w:rsid w:val="000A050E"/>
    <w:rsid w:val="000A06C8"/>
    <w:rsid w:val="000A14D5"/>
    <w:rsid w:val="000A22A9"/>
    <w:rsid w:val="000A39A9"/>
    <w:rsid w:val="000A3DFF"/>
    <w:rsid w:val="000A5687"/>
    <w:rsid w:val="000B2647"/>
    <w:rsid w:val="000B2874"/>
    <w:rsid w:val="000B31A3"/>
    <w:rsid w:val="000B4B25"/>
    <w:rsid w:val="000B6B07"/>
    <w:rsid w:val="000B71C7"/>
    <w:rsid w:val="000C07CF"/>
    <w:rsid w:val="000C25BB"/>
    <w:rsid w:val="000C2787"/>
    <w:rsid w:val="000C4A11"/>
    <w:rsid w:val="000C6A94"/>
    <w:rsid w:val="000D0066"/>
    <w:rsid w:val="000D50DB"/>
    <w:rsid w:val="000D53C0"/>
    <w:rsid w:val="000D7E23"/>
    <w:rsid w:val="000E2E4A"/>
    <w:rsid w:val="000E366E"/>
    <w:rsid w:val="000E4E7A"/>
    <w:rsid w:val="000E6EE2"/>
    <w:rsid w:val="000F0F06"/>
    <w:rsid w:val="000F0FBE"/>
    <w:rsid w:val="000F1519"/>
    <w:rsid w:val="000F276B"/>
    <w:rsid w:val="000F332A"/>
    <w:rsid w:val="000F3FDF"/>
    <w:rsid w:val="000F4585"/>
    <w:rsid w:val="000F4E35"/>
    <w:rsid w:val="000F5C8B"/>
    <w:rsid w:val="000F69A4"/>
    <w:rsid w:val="000F6EF9"/>
    <w:rsid w:val="001001C1"/>
    <w:rsid w:val="00103D22"/>
    <w:rsid w:val="00106E18"/>
    <w:rsid w:val="00107555"/>
    <w:rsid w:val="00107FDF"/>
    <w:rsid w:val="001105BD"/>
    <w:rsid w:val="0011073A"/>
    <w:rsid w:val="0011131B"/>
    <w:rsid w:val="00112B87"/>
    <w:rsid w:val="001138DF"/>
    <w:rsid w:val="0011514A"/>
    <w:rsid w:val="00115F5C"/>
    <w:rsid w:val="00120704"/>
    <w:rsid w:val="00121C56"/>
    <w:rsid w:val="001232DB"/>
    <w:rsid w:val="00124604"/>
    <w:rsid w:val="00125172"/>
    <w:rsid w:val="001263CE"/>
    <w:rsid w:val="00126C79"/>
    <w:rsid w:val="001308C1"/>
    <w:rsid w:val="001308CB"/>
    <w:rsid w:val="001323B1"/>
    <w:rsid w:val="00132F8F"/>
    <w:rsid w:val="001330FC"/>
    <w:rsid w:val="00135230"/>
    <w:rsid w:val="00135A8C"/>
    <w:rsid w:val="001375B7"/>
    <w:rsid w:val="0014174E"/>
    <w:rsid w:val="0014263A"/>
    <w:rsid w:val="00142C14"/>
    <w:rsid w:val="00143437"/>
    <w:rsid w:val="00144F6E"/>
    <w:rsid w:val="00147507"/>
    <w:rsid w:val="00147F53"/>
    <w:rsid w:val="00152E20"/>
    <w:rsid w:val="00154D53"/>
    <w:rsid w:val="001550D8"/>
    <w:rsid w:val="00156B19"/>
    <w:rsid w:val="00160802"/>
    <w:rsid w:val="0016258F"/>
    <w:rsid w:val="001654F8"/>
    <w:rsid w:val="00165C1B"/>
    <w:rsid w:val="00165E17"/>
    <w:rsid w:val="00167BE6"/>
    <w:rsid w:val="00170D88"/>
    <w:rsid w:val="001725DD"/>
    <w:rsid w:val="00173AD4"/>
    <w:rsid w:val="00174138"/>
    <w:rsid w:val="00174682"/>
    <w:rsid w:val="00174B7C"/>
    <w:rsid w:val="00175B59"/>
    <w:rsid w:val="00176A0B"/>
    <w:rsid w:val="0018024C"/>
    <w:rsid w:val="00180897"/>
    <w:rsid w:val="001819F1"/>
    <w:rsid w:val="00181BFB"/>
    <w:rsid w:val="00184258"/>
    <w:rsid w:val="00185EED"/>
    <w:rsid w:val="001863F3"/>
    <w:rsid w:val="00186B70"/>
    <w:rsid w:val="00196389"/>
    <w:rsid w:val="001A0534"/>
    <w:rsid w:val="001A38BB"/>
    <w:rsid w:val="001A3E1E"/>
    <w:rsid w:val="001A5C0C"/>
    <w:rsid w:val="001A5FF4"/>
    <w:rsid w:val="001A781A"/>
    <w:rsid w:val="001A7A86"/>
    <w:rsid w:val="001B03C5"/>
    <w:rsid w:val="001B0501"/>
    <w:rsid w:val="001B23DC"/>
    <w:rsid w:val="001B246C"/>
    <w:rsid w:val="001B283E"/>
    <w:rsid w:val="001B4114"/>
    <w:rsid w:val="001B41C0"/>
    <w:rsid w:val="001B59EF"/>
    <w:rsid w:val="001B5E89"/>
    <w:rsid w:val="001B7247"/>
    <w:rsid w:val="001B7739"/>
    <w:rsid w:val="001C2F2F"/>
    <w:rsid w:val="001C5A3D"/>
    <w:rsid w:val="001C5CA5"/>
    <w:rsid w:val="001C5F3A"/>
    <w:rsid w:val="001D0269"/>
    <w:rsid w:val="001D1595"/>
    <w:rsid w:val="001D2009"/>
    <w:rsid w:val="001D2048"/>
    <w:rsid w:val="001E0F18"/>
    <w:rsid w:val="001E29E3"/>
    <w:rsid w:val="001E2C34"/>
    <w:rsid w:val="001E35D0"/>
    <w:rsid w:val="001E397A"/>
    <w:rsid w:val="001E3D39"/>
    <w:rsid w:val="001E42AE"/>
    <w:rsid w:val="001E4598"/>
    <w:rsid w:val="001E640A"/>
    <w:rsid w:val="001E6A39"/>
    <w:rsid w:val="001E7A18"/>
    <w:rsid w:val="001F074C"/>
    <w:rsid w:val="001F18C3"/>
    <w:rsid w:val="001F27FC"/>
    <w:rsid w:val="001F37C8"/>
    <w:rsid w:val="001F3EFC"/>
    <w:rsid w:val="001F52EB"/>
    <w:rsid w:val="001F5340"/>
    <w:rsid w:val="001F583D"/>
    <w:rsid w:val="001F626C"/>
    <w:rsid w:val="001F7BDE"/>
    <w:rsid w:val="002009AF"/>
    <w:rsid w:val="0020185F"/>
    <w:rsid w:val="002056C2"/>
    <w:rsid w:val="002114BD"/>
    <w:rsid w:val="0021473F"/>
    <w:rsid w:val="00214FFE"/>
    <w:rsid w:val="002168F9"/>
    <w:rsid w:val="00216DB2"/>
    <w:rsid w:val="00217A6D"/>
    <w:rsid w:val="00217FA5"/>
    <w:rsid w:val="0022024F"/>
    <w:rsid w:val="00222D62"/>
    <w:rsid w:val="00226068"/>
    <w:rsid w:val="00226FEA"/>
    <w:rsid w:val="0022775F"/>
    <w:rsid w:val="002334AB"/>
    <w:rsid w:val="002338DB"/>
    <w:rsid w:val="00233EA5"/>
    <w:rsid w:val="00234878"/>
    <w:rsid w:val="00234BBE"/>
    <w:rsid w:val="00235EC2"/>
    <w:rsid w:val="00236D4E"/>
    <w:rsid w:val="00236EDF"/>
    <w:rsid w:val="0024093E"/>
    <w:rsid w:val="00240FF8"/>
    <w:rsid w:val="0024226A"/>
    <w:rsid w:val="00244417"/>
    <w:rsid w:val="00246AF5"/>
    <w:rsid w:val="00247AF3"/>
    <w:rsid w:val="002508A1"/>
    <w:rsid w:val="00250A51"/>
    <w:rsid w:val="0025316E"/>
    <w:rsid w:val="00253AA4"/>
    <w:rsid w:val="002544E4"/>
    <w:rsid w:val="00257ACA"/>
    <w:rsid w:val="00257E14"/>
    <w:rsid w:val="002607BE"/>
    <w:rsid w:val="0026216B"/>
    <w:rsid w:val="0026217B"/>
    <w:rsid w:val="002622C3"/>
    <w:rsid w:val="00264DEA"/>
    <w:rsid w:val="00264EE7"/>
    <w:rsid w:val="00266395"/>
    <w:rsid w:val="00267E73"/>
    <w:rsid w:val="00271659"/>
    <w:rsid w:val="002726E9"/>
    <w:rsid w:val="002739AF"/>
    <w:rsid w:val="002743BC"/>
    <w:rsid w:val="002744F5"/>
    <w:rsid w:val="00277316"/>
    <w:rsid w:val="002776F0"/>
    <w:rsid w:val="00280191"/>
    <w:rsid w:val="00280B3A"/>
    <w:rsid w:val="00283369"/>
    <w:rsid w:val="00284E09"/>
    <w:rsid w:val="00287F2A"/>
    <w:rsid w:val="00290092"/>
    <w:rsid w:val="002907B4"/>
    <w:rsid w:val="00291E0E"/>
    <w:rsid w:val="00293900"/>
    <w:rsid w:val="0029654A"/>
    <w:rsid w:val="00296BC1"/>
    <w:rsid w:val="00296E65"/>
    <w:rsid w:val="002A1263"/>
    <w:rsid w:val="002A1C55"/>
    <w:rsid w:val="002A2ADA"/>
    <w:rsid w:val="002A33B3"/>
    <w:rsid w:val="002A40A2"/>
    <w:rsid w:val="002A5738"/>
    <w:rsid w:val="002A66ED"/>
    <w:rsid w:val="002A6D6E"/>
    <w:rsid w:val="002A7C3B"/>
    <w:rsid w:val="002A7C6D"/>
    <w:rsid w:val="002B10A9"/>
    <w:rsid w:val="002B2323"/>
    <w:rsid w:val="002B4A2F"/>
    <w:rsid w:val="002B6DCD"/>
    <w:rsid w:val="002B716F"/>
    <w:rsid w:val="002C1550"/>
    <w:rsid w:val="002C1EB5"/>
    <w:rsid w:val="002C3423"/>
    <w:rsid w:val="002C34AB"/>
    <w:rsid w:val="002C3698"/>
    <w:rsid w:val="002C397C"/>
    <w:rsid w:val="002C3B84"/>
    <w:rsid w:val="002C43B3"/>
    <w:rsid w:val="002C5807"/>
    <w:rsid w:val="002C6284"/>
    <w:rsid w:val="002D05FB"/>
    <w:rsid w:val="002D0F82"/>
    <w:rsid w:val="002D2252"/>
    <w:rsid w:val="002D2C94"/>
    <w:rsid w:val="002D4511"/>
    <w:rsid w:val="002D5DD5"/>
    <w:rsid w:val="002D6391"/>
    <w:rsid w:val="002D6E82"/>
    <w:rsid w:val="002E0532"/>
    <w:rsid w:val="002E0715"/>
    <w:rsid w:val="002E1768"/>
    <w:rsid w:val="002E3144"/>
    <w:rsid w:val="002E4C28"/>
    <w:rsid w:val="002E5184"/>
    <w:rsid w:val="002F04AB"/>
    <w:rsid w:val="002F17DD"/>
    <w:rsid w:val="002F5236"/>
    <w:rsid w:val="002F6D13"/>
    <w:rsid w:val="002F7C29"/>
    <w:rsid w:val="00300B9E"/>
    <w:rsid w:val="0030106B"/>
    <w:rsid w:val="00304235"/>
    <w:rsid w:val="00304C77"/>
    <w:rsid w:val="0030503F"/>
    <w:rsid w:val="00306CC5"/>
    <w:rsid w:val="003079BF"/>
    <w:rsid w:val="00311EB1"/>
    <w:rsid w:val="00313DCB"/>
    <w:rsid w:val="00315BE4"/>
    <w:rsid w:val="00315D05"/>
    <w:rsid w:val="00315FA9"/>
    <w:rsid w:val="00315FD7"/>
    <w:rsid w:val="00322096"/>
    <w:rsid w:val="00322919"/>
    <w:rsid w:val="003240AC"/>
    <w:rsid w:val="003269F0"/>
    <w:rsid w:val="00327554"/>
    <w:rsid w:val="00327BFB"/>
    <w:rsid w:val="00331006"/>
    <w:rsid w:val="00331754"/>
    <w:rsid w:val="00331B41"/>
    <w:rsid w:val="003325C3"/>
    <w:rsid w:val="00332617"/>
    <w:rsid w:val="003329BF"/>
    <w:rsid w:val="003356CC"/>
    <w:rsid w:val="003368A7"/>
    <w:rsid w:val="00337FAB"/>
    <w:rsid w:val="003426FE"/>
    <w:rsid w:val="00343564"/>
    <w:rsid w:val="00344261"/>
    <w:rsid w:val="003455A9"/>
    <w:rsid w:val="003455F1"/>
    <w:rsid w:val="00346021"/>
    <w:rsid w:val="00347D92"/>
    <w:rsid w:val="0035049B"/>
    <w:rsid w:val="00351082"/>
    <w:rsid w:val="00351378"/>
    <w:rsid w:val="0035170B"/>
    <w:rsid w:val="00351959"/>
    <w:rsid w:val="00351AE1"/>
    <w:rsid w:val="00351D50"/>
    <w:rsid w:val="00354BE6"/>
    <w:rsid w:val="00356C1D"/>
    <w:rsid w:val="0036159E"/>
    <w:rsid w:val="0036272F"/>
    <w:rsid w:val="003638C1"/>
    <w:rsid w:val="003640DB"/>
    <w:rsid w:val="00364339"/>
    <w:rsid w:val="00366428"/>
    <w:rsid w:val="00370B0E"/>
    <w:rsid w:val="00370D84"/>
    <w:rsid w:val="003747A7"/>
    <w:rsid w:val="00375DC0"/>
    <w:rsid w:val="0037749B"/>
    <w:rsid w:val="00377929"/>
    <w:rsid w:val="00377BAA"/>
    <w:rsid w:val="00380055"/>
    <w:rsid w:val="003800F7"/>
    <w:rsid w:val="003802FF"/>
    <w:rsid w:val="00381FEC"/>
    <w:rsid w:val="0038213F"/>
    <w:rsid w:val="003821F4"/>
    <w:rsid w:val="0038557E"/>
    <w:rsid w:val="00385C1A"/>
    <w:rsid w:val="00385F25"/>
    <w:rsid w:val="003861D6"/>
    <w:rsid w:val="00391894"/>
    <w:rsid w:val="003948CF"/>
    <w:rsid w:val="003A022D"/>
    <w:rsid w:val="003A1397"/>
    <w:rsid w:val="003A1EC0"/>
    <w:rsid w:val="003A52D7"/>
    <w:rsid w:val="003A64FA"/>
    <w:rsid w:val="003B0D39"/>
    <w:rsid w:val="003B188E"/>
    <w:rsid w:val="003B2FB6"/>
    <w:rsid w:val="003B3DBB"/>
    <w:rsid w:val="003B4EBB"/>
    <w:rsid w:val="003B5B60"/>
    <w:rsid w:val="003B6764"/>
    <w:rsid w:val="003C2194"/>
    <w:rsid w:val="003C3B14"/>
    <w:rsid w:val="003C4FD1"/>
    <w:rsid w:val="003C5E91"/>
    <w:rsid w:val="003C70F6"/>
    <w:rsid w:val="003D046D"/>
    <w:rsid w:val="003D2EC4"/>
    <w:rsid w:val="003D3ECD"/>
    <w:rsid w:val="003D3FC5"/>
    <w:rsid w:val="003D588C"/>
    <w:rsid w:val="003D594A"/>
    <w:rsid w:val="003D59E9"/>
    <w:rsid w:val="003D6C00"/>
    <w:rsid w:val="003D6F82"/>
    <w:rsid w:val="003E075B"/>
    <w:rsid w:val="003E090D"/>
    <w:rsid w:val="003E18A1"/>
    <w:rsid w:val="003E2985"/>
    <w:rsid w:val="003E38DD"/>
    <w:rsid w:val="003E3D73"/>
    <w:rsid w:val="003E4EEB"/>
    <w:rsid w:val="003E5176"/>
    <w:rsid w:val="003F0955"/>
    <w:rsid w:val="003F0A9F"/>
    <w:rsid w:val="003F13F6"/>
    <w:rsid w:val="003F28EA"/>
    <w:rsid w:val="003F34E3"/>
    <w:rsid w:val="003F4CF1"/>
    <w:rsid w:val="003F55A1"/>
    <w:rsid w:val="003F6362"/>
    <w:rsid w:val="003F760E"/>
    <w:rsid w:val="003F7B8B"/>
    <w:rsid w:val="00401583"/>
    <w:rsid w:val="00401E66"/>
    <w:rsid w:val="0040223E"/>
    <w:rsid w:val="0040507A"/>
    <w:rsid w:val="004107F9"/>
    <w:rsid w:val="004120D1"/>
    <w:rsid w:val="00412DAF"/>
    <w:rsid w:val="0041354A"/>
    <w:rsid w:val="004154ED"/>
    <w:rsid w:val="00416565"/>
    <w:rsid w:val="00416757"/>
    <w:rsid w:val="00417C21"/>
    <w:rsid w:val="00417CBA"/>
    <w:rsid w:val="00423012"/>
    <w:rsid w:val="004248C6"/>
    <w:rsid w:val="004256F2"/>
    <w:rsid w:val="0042655E"/>
    <w:rsid w:val="00427085"/>
    <w:rsid w:val="0043210A"/>
    <w:rsid w:val="0043279D"/>
    <w:rsid w:val="00432E85"/>
    <w:rsid w:val="00433CE4"/>
    <w:rsid w:val="004343C7"/>
    <w:rsid w:val="00434DAE"/>
    <w:rsid w:val="004360C1"/>
    <w:rsid w:val="00437F8D"/>
    <w:rsid w:val="00441ADF"/>
    <w:rsid w:val="00441D2C"/>
    <w:rsid w:val="00442426"/>
    <w:rsid w:val="00443491"/>
    <w:rsid w:val="00443DD2"/>
    <w:rsid w:val="00443E68"/>
    <w:rsid w:val="004446A4"/>
    <w:rsid w:val="00445453"/>
    <w:rsid w:val="0044576F"/>
    <w:rsid w:val="0044606A"/>
    <w:rsid w:val="004466C7"/>
    <w:rsid w:val="004471F5"/>
    <w:rsid w:val="00447301"/>
    <w:rsid w:val="00450420"/>
    <w:rsid w:val="00455639"/>
    <w:rsid w:val="00456246"/>
    <w:rsid w:val="0045698D"/>
    <w:rsid w:val="0045786E"/>
    <w:rsid w:val="00460259"/>
    <w:rsid w:val="004632F9"/>
    <w:rsid w:val="00465008"/>
    <w:rsid w:val="00465991"/>
    <w:rsid w:val="00465DD2"/>
    <w:rsid w:val="00466975"/>
    <w:rsid w:val="00471EF8"/>
    <w:rsid w:val="00472870"/>
    <w:rsid w:val="00472DA0"/>
    <w:rsid w:val="00472F20"/>
    <w:rsid w:val="0047311B"/>
    <w:rsid w:val="00475DAF"/>
    <w:rsid w:val="00476A02"/>
    <w:rsid w:val="00481DA6"/>
    <w:rsid w:val="0048222A"/>
    <w:rsid w:val="004856B7"/>
    <w:rsid w:val="00485BA9"/>
    <w:rsid w:val="00486063"/>
    <w:rsid w:val="00487144"/>
    <w:rsid w:val="00490141"/>
    <w:rsid w:val="00490468"/>
    <w:rsid w:val="0049179F"/>
    <w:rsid w:val="00494C73"/>
    <w:rsid w:val="00497D26"/>
    <w:rsid w:val="004A031F"/>
    <w:rsid w:val="004A0EEA"/>
    <w:rsid w:val="004A2597"/>
    <w:rsid w:val="004A33AF"/>
    <w:rsid w:val="004A37D1"/>
    <w:rsid w:val="004A4064"/>
    <w:rsid w:val="004A4170"/>
    <w:rsid w:val="004A563B"/>
    <w:rsid w:val="004A5B2A"/>
    <w:rsid w:val="004A774F"/>
    <w:rsid w:val="004B3DB6"/>
    <w:rsid w:val="004B4E4F"/>
    <w:rsid w:val="004B5B9B"/>
    <w:rsid w:val="004B662A"/>
    <w:rsid w:val="004B6D89"/>
    <w:rsid w:val="004B709A"/>
    <w:rsid w:val="004B785A"/>
    <w:rsid w:val="004C1758"/>
    <w:rsid w:val="004C2D34"/>
    <w:rsid w:val="004C4DD1"/>
    <w:rsid w:val="004D21B2"/>
    <w:rsid w:val="004D2B93"/>
    <w:rsid w:val="004D5A33"/>
    <w:rsid w:val="004D5F06"/>
    <w:rsid w:val="004E06F6"/>
    <w:rsid w:val="004E105F"/>
    <w:rsid w:val="004E297A"/>
    <w:rsid w:val="004E2EDA"/>
    <w:rsid w:val="004E3122"/>
    <w:rsid w:val="004E55EC"/>
    <w:rsid w:val="004E6083"/>
    <w:rsid w:val="004E69EE"/>
    <w:rsid w:val="004E7C16"/>
    <w:rsid w:val="004F1691"/>
    <w:rsid w:val="004F305B"/>
    <w:rsid w:val="004F479B"/>
    <w:rsid w:val="004F5E82"/>
    <w:rsid w:val="004F6388"/>
    <w:rsid w:val="004F6D75"/>
    <w:rsid w:val="00501E7A"/>
    <w:rsid w:val="005023AD"/>
    <w:rsid w:val="00503395"/>
    <w:rsid w:val="005058F3"/>
    <w:rsid w:val="00506FD8"/>
    <w:rsid w:val="00507682"/>
    <w:rsid w:val="005100BC"/>
    <w:rsid w:val="005101DB"/>
    <w:rsid w:val="005116F5"/>
    <w:rsid w:val="00511FB9"/>
    <w:rsid w:val="00512392"/>
    <w:rsid w:val="00512C3D"/>
    <w:rsid w:val="00512CDA"/>
    <w:rsid w:val="00513F5F"/>
    <w:rsid w:val="00516129"/>
    <w:rsid w:val="0051713B"/>
    <w:rsid w:val="005178F3"/>
    <w:rsid w:val="0051790E"/>
    <w:rsid w:val="005203F8"/>
    <w:rsid w:val="0052178A"/>
    <w:rsid w:val="00521DF9"/>
    <w:rsid w:val="00523544"/>
    <w:rsid w:val="00523766"/>
    <w:rsid w:val="005238F0"/>
    <w:rsid w:val="00523C11"/>
    <w:rsid w:val="00524D87"/>
    <w:rsid w:val="005273DD"/>
    <w:rsid w:val="00530E18"/>
    <w:rsid w:val="0053159E"/>
    <w:rsid w:val="00531E34"/>
    <w:rsid w:val="00533901"/>
    <w:rsid w:val="00535814"/>
    <w:rsid w:val="00535DB3"/>
    <w:rsid w:val="00536929"/>
    <w:rsid w:val="00536D90"/>
    <w:rsid w:val="005405D5"/>
    <w:rsid w:val="0054075B"/>
    <w:rsid w:val="005409A0"/>
    <w:rsid w:val="005456E0"/>
    <w:rsid w:val="00547833"/>
    <w:rsid w:val="00547B2D"/>
    <w:rsid w:val="0055048A"/>
    <w:rsid w:val="00550E58"/>
    <w:rsid w:val="00551056"/>
    <w:rsid w:val="00554B50"/>
    <w:rsid w:val="00555F3A"/>
    <w:rsid w:val="00555F40"/>
    <w:rsid w:val="0055683C"/>
    <w:rsid w:val="00560B02"/>
    <w:rsid w:val="00560F6D"/>
    <w:rsid w:val="005612EE"/>
    <w:rsid w:val="00561683"/>
    <w:rsid w:val="00562149"/>
    <w:rsid w:val="00565019"/>
    <w:rsid w:val="005655F4"/>
    <w:rsid w:val="00566A48"/>
    <w:rsid w:val="005729A0"/>
    <w:rsid w:val="00572D4A"/>
    <w:rsid w:val="00574078"/>
    <w:rsid w:val="00574291"/>
    <w:rsid w:val="005757B6"/>
    <w:rsid w:val="00576421"/>
    <w:rsid w:val="005801E0"/>
    <w:rsid w:val="0058097F"/>
    <w:rsid w:val="005816B5"/>
    <w:rsid w:val="00581EBB"/>
    <w:rsid w:val="00582028"/>
    <w:rsid w:val="00582565"/>
    <w:rsid w:val="00582567"/>
    <w:rsid w:val="00582B1B"/>
    <w:rsid w:val="005853BE"/>
    <w:rsid w:val="00586908"/>
    <w:rsid w:val="0058743E"/>
    <w:rsid w:val="00587CC4"/>
    <w:rsid w:val="0059127B"/>
    <w:rsid w:val="00591344"/>
    <w:rsid w:val="00591E8D"/>
    <w:rsid w:val="00592B9F"/>
    <w:rsid w:val="00592E64"/>
    <w:rsid w:val="00593C7B"/>
    <w:rsid w:val="00594AFB"/>
    <w:rsid w:val="00596010"/>
    <w:rsid w:val="00596770"/>
    <w:rsid w:val="005972BC"/>
    <w:rsid w:val="00597A24"/>
    <w:rsid w:val="00597DC1"/>
    <w:rsid w:val="005A0ADE"/>
    <w:rsid w:val="005A0DB7"/>
    <w:rsid w:val="005A25F0"/>
    <w:rsid w:val="005A589D"/>
    <w:rsid w:val="005A6ED7"/>
    <w:rsid w:val="005A74AD"/>
    <w:rsid w:val="005A7A2B"/>
    <w:rsid w:val="005B1267"/>
    <w:rsid w:val="005B198A"/>
    <w:rsid w:val="005B2816"/>
    <w:rsid w:val="005B336A"/>
    <w:rsid w:val="005B39FD"/>
    <w:rsid w:val="005B3F07"/>
    <w:rsid w:val="005B6534"/>
    <w:rsid w:val="005B702F"/>
    <w:rsid w:val="005C109B"/>
    <w:rsid w:val="005C3DB4"/>
    <w:rsid w:val="005C5ED0"/>
    <w:rsid w:val="005C7022"/>
    <w:rsid w:val="005C735A"/>
    <w:rsid w:val="005C7E77"/>
    <w:rsid w:val="005D1508"/>
    <w:rsid w:val="005D1E96"/>
    <w:rsid w:val="005D21B6"/>
    <w:rsid w:val="005D2FBE"/>
    <w:rsid w:val="005D56BA"/>
    <w:rsid w:val="005E08E2"/>
    <w:rsid w:val="005E094F"/>
    <w:rsid w:val="005E10F6"/>
    <w:rsid w:val="005E11AC"/>
    <w:rsid w:val="005E137E"/>
    <w:rsid w:val="005E1D35"/>
    <w:rsid w:val="005E301E"/>
    <w:rsid w:val="005E34E2"/>
    <w:rsid w:val="005E47A2"/>
    <w:rsid w:val="005E58B2"/>
    <w:rsid w:val="005E6330"/>
    <w:rsid w:val="005E6D06"/>
    <w:rsid w:val="005E7311"/>
    <w:rsid w:val="005E77A8"/>
    <w:rsid w:val="005E7CBB"/>
    <w:rsid w:val="005F02E9"/>
    <w:rsid w:val="005F05F2"/>
    <w:rsid w:val="005F14F9"/>
    <w:rsid w:val="005F19A8"/>
    <w:rsid w:val="005F2093"/>
    <w:rsid w:val="005F2D0A"/>
    <w:rsid w:val="005F31CD"/>
    <w:rsid w:val="005F378D"/>
    <w:rsid w:val="005F4658"/>
    <w:rsid w:val="005F66BF"/>
    <w:rsid w:val="006007CD"/>
    <w:rsid w:val="00601666"/>
    <w:rsid w:val="00602FD5"/>
    <w:rsid w:val="00606CEE"/>
    <w:rsid w:val="00607B66"/>
    <w:rsid w:val="006115F1"/>
    <w:rsid w:val="00611855"/>
    <w:rsid w:val="00612527"/>
    <w:rsid w:val="0061259D"/>
    <w:rsid w:val="0061305F"/>
    <w:rsid w:val="00614700"/>
    <w:rsid w:val="0061599F"/>
    <w:rsid w:val="00615EDD"/>
    <w:rsid w:val="00616540"/>
    <w:rsid w:val="0061659A"/>
    <w:rsid w:val="0061671A"/>
    <w:rsid w:val="006205E2"/>
    <w:rsid w:val="006207B5"/>
    <w:rsid w:val="00621B8B"/>
    <w:rsid w:val="006230A2"/>
    <w:rsid w:val="00625D23"/>
    <w:rsid w:val="00626236"/>
    <w:rsid w:val="006262CE"/>
    <w:rsid w:val="006272BE"/>
    <w:rsid w:val="00630972"/>
    <w:rsid w:val="00631102"/>
    <w:rsid w:val="00633C8E"/>
    <w:rsid w:val="00633F8D"/>
    <w:rsid w:val="00634020"/>
    <w:rsid w:val="006363B6"/>
    <w:rsid w:val="00637439"/>
    <w:rsid w:val="00642D92"/>
    <w:rsid w:val="00644379"/>
    <w:rsid w:val="006459BA"/>
    <w:rsid w:val="0064736A"/>
    <w:rsid w:val="006517CB"/>
    <w:rsid w:val="00651863"/>
    <w:rsid w:val="00653D3F"/>
    <w:rsid w:val="00654AEF"/>
    <w:rsid w:val="00655D79"/>
    <w:rsid w:val="00656040"/>
    <w:rsid w:val="006574E1"/>
    <w:rsid w:val="00660BA5"/>
    <w:rsid w:val="00661B6B"/>
    <w:rsid w:val="00662F28"/>
    <w:rsid w:val="006635B0"/>
    <w:rsid w:val="0066704A"/>
    <w:rsid w:val="00670D71"/>
    <w:rsid w:val="00670DF9"/>
    <w:rsid w:val="00671A14"/>
    <w:rsid w:val="006741A9"/>
    <w:rsid w:val="00675C8E"/>
    <w:rsid w:val="00677E52"/>
    <w:rsid w:val="006807C6"/>
    <w:rsid w:val="00680FAC"/>
    <w:rsid w:val="00681126"/>
    <w:rsid w:val="00683118"/>
    <w:rsid w:val="00683656"/>
    <w:rsid w:val="00683BE4"/>
    <w:rsid w:val="0068458F"/>
    <w:rsid w:val="006853EA"/>
    <w:rsid w:val="006864A9"/>
    <w:rsid w:val="006906D9"/>
    <w:rsid w:val="0069253B"/>
    <w:rsid w:val="0069481F"/>
    <w:rsid w:val="006A268E"/>
    <w:rsid w:val="006A2AB4"/>
    <w:rsid w:val="006A3D8B"/>
    <w:rsid w:val="006A45E0"/>
    <w:rsid w:val="006A7C5C"/>
    <w:rsid w:val="006B00F6"/>
    <w:rsid w:val="006B0172"/>
    <w:rsid w:val="006B10B1"/>
    <w:rsid w:val="006B1796"/>
    <w:rsid w:val="006B20AA"/>
    <w:rsid w:val="006B20D2"/>
    <w:rsid w:val="006B3DB2"/>
    <w:rsid w:val="006B500A"/>
    <w:rsid w:val="006B607D"/>
    <w:rsid w:val="006B69C1"/>
    <w:rsid w:val="006B6FE1"/>
    <w:rsid w:val="006B7798"/>
    <w:rsid w:val="006C0693"/>
    <w:rsid w:val="006C0C60"/>
    <w:rsid w:val="006C2D77"/>
    <w:rsid w:val="006C338C"/>
    <w:rsid w:val="006C5BB4"/>
    <w:rsid w:val="006C5EC7"/>
    <w:rsid w:val="006C63E9"/>
    <w:rsid w:val="006C739C"/>
    <w:rsid w:val="006C7BD2"/>
    <w:rsid w:val="006D0235"/>
    <w:rsid w:val="006D1E37"/>
    <w:rsid w:val="006D570C"/>
    <w:rsid w:val="006E0C8B"/>
    <w:rsid w:val="006E16D5"/>
    <w:rsid w:val="006E1BE0"/>
    <w:rsid w:val="006E3CC0"/>
    <w:rsid w:val="006E48C6"/>
    <w:rsid w:val="006E4D66"/>
    <w:rsid w:val="006E744E"/>
    <w:rsid w:val="006E751D"/>
    <w:rsid w:val="006F3472"/>
    <w:rsid w:val="00700E78"/>
    <w:rsid w:val="00701BC9"/>
    <w:rsid w:val="007051FF"/>
    <w:rsid w:val="0070578F"/>
    <w:rsid w:val="007060F5"/>
    <w:rsid w:val="0070619B"/>
    <w:rsid w:val="00707086"/>
    <w:rsid w:val="00707B47"/>
    <w:rsid w:val="00710391"/>
    <w:rsid w:val="0071090D"/>
    <w:rsid w:val="00712327"/>
    <w:rsid w:val="007128AC"/>
    <w:rsid w:val="007134DE"/>
    <w:rsid w:val="007140F8"/>
    <w:rsid w:val="007167CC"/>
    <w:rsid w:val="007211C8"/>
    <w:rsid w:val="007217CF"/>
    <w:rsid w:val="00721F19"/>
    <w:rsid w:val="00723457"/>
    <w:rsid w:val="007246E4"/>
    <w:rsid w:val="00725D95"/>
    <w:rsid w:val="007263C6"/>
    <w:rsid w:val="00731542"/>
    <w:rsid w:val="007358F7"/>
    <w:rsid w:val="00736522"/>
    <w:rsid w:val="007437B1"/>
    <w:rsid w:val="007437C4"/>
    <w:rsid w:val="00745B90"/>
    <w:rsid w:val="00746F35"/>
    <w:rsid w:val="00750BDF"/>
    <w:rsid w:val="00750C1C"/>
    <w:rsid w:val="00751E78"/>
    <w:rsid w:val="0075324A"/>
    <w:rsid w:val="007532EC"/>
    <w:rsid w:val="00753A0A"/>
    <w:rsid w:val="00756F86"/>
    <w:rsid w:val="00756FA2"/>
    <w:rsid w:val="007604D5"/>
    <w:rsid w:val="00761E44"/>
    <w:rsid w:val="00761FA0"/>
    <w:rsid w:val="00762530"/>
    <w:rsid w:val="007627D0"/>
    <w:rsid w:val="00763AA9"/>
    <w:rsid w:val="007644FF"/>
    <w:rsid w:val="00765532"/>
    <w:rsid w:val="00767BAE"/>
    <w:rsid w:val="00770FDA"/>
    <w:rsid w:val="0077236D"/>
    <w:rsid w:val="007734BD"/>
    <w:rsid w:val="00773AFC"/>
    <w:rsid w:val="007762A3"/>
    <w:rsid w:val="007767E5"/>
    <w:rsid w:val="00776866"/>
    <w:rsid w:val="007802A7"/>
    <w:rsid w:val="00787E99"/>
    <w:rsid w:val="00792E5D"/>
    <w:rsid w:val="0079364B"/>
    <w:rsid w:val="00793C87"/>
    <w:rsid w:val="007960A1"/>
    <w:rsid w:val="00797848"/>
    <w:rsid w:val="00797C12"/>
    <w:rsid w:val="007A008A"/>
    <w:rsid w:val="007A574D"/>
    <w:rsid w:val="007A63C2"/>
    <w:rsid w:val="007A64C6"/>
    <w:rsid w:val="007A7BD3"/>
    <w:rsid w:val="007A7E9E"/>
    <w:rsid w:val="007B0055"/>
    <w:rsid w:val="007B05B2"/>
    <w:rsid w:val="007B0C8D"/>
    <w:rsid w:val="007B1EFA"/>
    <w:rsid w:val="007B2550"/>
    <w:rsid w:val="007B2EB4"/>
    <w:rsid w:val="007B3544"/>
    <w:rsid w:val="007B4351"/>
    <w:rsid w:val="007B59A5"/>
    <w:rsid w:val="007B5A05"/>
    <w:rsid w:val="007C3C55"/>
    <w:rsid w:val="007C5464"/>
    <w:rsid w:val="007C5473"/>
    <w:rsid w:val="007C70C5"/>
    <w:rsid w:val="007C750E"/>
    <w:rsid w:val="007D1EC7"/>
    <w:rsid w:val="007D363A"/>
    <w:rsid w:val="007D39BA"/>
    <w:rsid w:val="007D3AC8"/>
    <w:rsid w:val="007D4E73"/>
    <w:rsid w:val="007D5442"/>
    <w:rsid w:val="007D6337"/>
    <w:rsid w:val="007D6ADA"/>
    <w:rsid w:val="007D6DE4"/>
    <w:rsid w:val="007D7774"/>
    <w:rsid w:val="007E02E1"/>
    <w:rsid w:val="007E1464"/>
    <w:rsid w:val="007E1A4F"/>
    <w:rsid w:val="007E1E6F"/>
    <w:rsid w:val="007E1EFB"/>
    <w:rsid w:val="007E2133"/>
    <w:rsid w:val="007E2A3E"/>
    <w:rsid w:val="007E4411"/>
    <w:rsid w:val="007E791C"/>
    <w:rsid w:val="007F028D"/>
    <w:rsid w:val="007F13DD"/>
    <w:rsid w:val="007F1476"/>
    <w:rsid w:val="007F329A"/>
    <w:rsid w:val="007F3FB6"/>
    <w:rsid w:val="007F457B"/>
    <w:rsid w:val="007F45CC"/>
    <w:rsid w:val="007F4B6D"/>
    <w:rsid w:val="007F70B3"/>
    <w:rsid w:val="007F7474"/>
    <w:rsid w:val="00800DF9"/>
    <w:rsid w:val="0080101E"/>
    <w:rsid w:val="0080682A"/>
    <w:rsid w:val="00806B59"/>
    <w:rsid w:val="0080742C"/>
    <w:rsid w:val="00807E8B"/>
    <w:rsid w:val="008125DB"/>
    <w:rsid w:val="00812F5F"/>
    <w:rsid w:val="008139A3"/>
    <w:rsid w:val="00814E63"/>
    <w:rsid w:val="00815CD2"/>
    <w:rsid w:val="00815D68"/>
    <w:rsid w:val="008165FF"/>
    <w:rsid w:val="00816DD5"/>
    <w:rsid w:val="0081749F"/>
    <w:rsid w:val="00817682"/>
    <w:rsid w:val="00817A87"/>
    <w:rsid w:val="00817C92"/>
    <w:rsid w:val="008211A0"/>
    <w:rsid w:val="00821665"/>
    <w:rsid w:val="00822232"/>
    <w:rsid w:val="00823359"/>
    <w:rsid w:val="00823732"/>
    <w:rsid w:val="008244D2"/>
    <w:rsid w:val="008244E9"/>
    <w:rsid w:val="00824856"/>
    <w:rsid w:val="008252EA"/>
    <w:rsid w:val="0082757D"/>
    <w:rsid w:val="008303CD"/>
    <w:rsid w:val="00830F10"/>
    <w:rsid w:val="00831C25"/>
    <w:rsid w:val="008326E9"/>
    <w:rsid w:val="00834EEE"/>
    <w:rsid w:val="00835D07"/>
    <w:rsid w:val="00836144"/>
    <w:rsid w:val="00836682"/>
    <w:rsid w:val="008371AF"/>
    <w:rsid w:val="0083725D"/>
    <w:rsid w:val="00840045"/>
    <w:rsid w:val="0084023A"/>
    <w:rsid w:val="00840AC1"/>
    <w:rsid w:val="008432C6"/>
    <w:rsid w:val="00844D75"/>
    <w:rsid w:val="00847D76"/>
    <w:rsid w:val="00855F33"/>
    <w:rsid w:val="0086030C"/>
    <w:rsid w:val="008622DE"/>
    <w:rsid w:val="0086234B"/>
    <w:rsid w:val="00862581"/>
    <w:rsid w:val="0086375D"/>
    <w:rsid w:val="00864298"/>
    <w:rsid w:val="00865353"/>
    <w:rsid w:val="00865BD9"/>
    <w:rsid w:val="008670EC"/>
    <w:rsid w:val="00867C2F"/>
    <w:rsid w:val="00870597"/>
    <w:rsid w:val="008714D9"/>
    <w:rsid w:val="00871FFB"/>
    <w:rsid w:val="00873C67"/>
    <w:rsid w:val="00874E1B"/>
    <w:rsid w:val="00875022"/>
    <w:rsid w:val="008751CE"/>
    <w:rsid w:val="00875DA8"/>
    <w:rsid w:val="008763A0"/>
    <w:rsid w:val="00877267"/>
    <w:rsid w:val="00877BF3"/>
    <w:rsid w:val="00881042"/>
    <w:rsid w:val="0088699A"/>
    <w:rsid w:val="00887385"/>
    <w:rsid w:val="00887D81"/>
    <w:rsid w:val="00890036"/>
    <w:rsid w:val="0089382B"/>
    <w:rsid w:val="00894296"/>
    <w:rsid w:val="00895314"/>
    <w:rsid w:val="0089584B"/>
    <w:rsid w:val="00896388"/>
    <w:rsid w:val="00897092"/>
    <w:rsid w:val="00897A90"/>
    <w:rsid w:val="008A1A06"/>
    <w:rsid w:val="008A1B69"/>
    <w:rsid w:val="008A3189"/>
    <w:rsid w:val="008A3B70"/>
    <w:rsid w:val="008A3BF8"/>
    <w:rsid w:val="008A72FF"/>
    <w:rsid w:val="008A73DB"/>
    <w:rsid w:val="008A73EC"/>
    <w:rsid w:val="008B07D3"/>
    <w:rsid w:val="008B31C2"/>
    <w:rsid w:val="008B3DC6"/>
    <w:rsid w:val="008B430A"/>
    <w:rsid w:val="008B5B2D"/>
    <w:rsid w:val="008B5F2E"/>
    <w:rsid w:val="008C001E"/>
    <w:rsid w:val="008C0892"/>
    <w:rsid w:val="008C0C0D"/>
    <w:rsid w:val="008C4506"/>
    <w:rsid w:val="008C46D3"/>
    <w:rsid w:val="008C4D31"/>
    <w:rsid w:val="008C612F"/>
    <w:rsid w:val="008C69E9"/>
    <w:rsid w:val="008C76B7"/>
    <w:rsid w:val="008D18E8"/>
    <w:rsid w:val="008D282F"/>
    <w:rsid w:val="008D367C"/>
    <w:rsid w:val="008D3939"/>
    <w:rsid w:val="008D6A96"/>
    <w:rsid w:val="008D6DE4"/>
    <w:rsid w:val="008D7F63"/>
    <w:rsid w:val="008E0EFF"/>
    <w:rsid w:val="008E33EF"/>
    <w:rsid w:val="008E3F73"/>
    <w:rsid w:val="008E70E0"/>
    <w:rsid w:val="008E73C3"/>
    <w:rsid w:val="008F336F"/>
    <w:rsid w:val="008F4214"/>
    <w:rsid w:val="008F4732"/>
    <w:rsid w:val="008F4821"/>
    <w:rsid w:val="008F6354"/>
    <w:rsid w:val="008F7C28"/>
    <w:rsid w:val="00900363"/>
    <w:rsid w:val="0090079C"/>
    <w:rsid w:val="00900CDC"/>
    <w:rsid w:val="009103EC"/>
    <w:rsid w:val="00910DFA"/>
    <w:rsid w:val="0091284A"/>
    <w:rsid w:val="00912BAA"/>
    <w:rsid w:val="00913723"/>
    <w:rsid w:val="00913DCA"/>
    <w:rsid w:val="00916F63"/>
    <w:rsid w:val="00920F68"/>
    <w:rsid w:val="00921EB5"/>
    <w:rsid w:val="0092441A"/>
    <w:rsid w:val="00927306"/>
    <w:rsid w:val="0092786F"/>
    <w:rsid w:val="009339C2"/>
    <w:rsid w:val="0093509B"/>
    <w:rsid w:val="00935822"/>
    <w:rsid w:val="00935CEA"/>
    <w:rsid w:val="009367D7"/>
    <w:rsid w:val="0093740D"/>
    <w:rsid w:val="00940202"/>
    <w:rsid w:val="0094107B"/>
    <w:rsid w:val="00941F25"/>
    <w:rsid w:val="00942F6F"/>
    <w:rsid w:val="00944107"/>
    <w:rsid w:val="009445CE"/>
    <w:rsid w:val="009456CA"/>
    <w:rsid w:val="00945978"/>
    <w:rsid w:val="00945BA0"/>
    <w:rsid w:val="00946593"/>
    <w:rsid w:val="00950828"/>
    <w:rsid w:val="00951C6E"/>
    <w:rsid w:val="00954613"/>
    <w:rsid w:val="009549F2"/>
    <w:rsid w:val="00956942"/>
    <w:rsid w:val="00956F20"/>
    <w:rsid w:val="0096059F"/>
    <w:rsid w:val="00960A4D"/>
    <w:rsid w:val="00962548"/>
    <w:rsid w:val="00962B44"/>
    <w:rsid w:val="00965278"/>
    <w:rsid w:val="00970501"/>
    <w:rsid w:val="00971783"/>
    <w:rsid w:val="00971BE6"/>
    <w:rsid w:val="00972492"/>
    <w:rsid w:val="00972912"/>
    <w:rsid w:val="009729CA"/>
    <w:rsid w:val="00974045"/>
    <w:rsid w:val="009750F7"/>
    <w:rsid w:val="009752CD"/>
    <w:rsid w:val="00975968"/>
    <w:rsid w:val="00975DB4"/>
    <w:rsid w:val="00975E4B"/>
    <w:rsid w:val="009761FD"/>
    <w:rsid w:val="00981CBD"/>
    <w:rsid w:val="009830D2"/>
    <w:rsid w:val="00984856"/>
    <w:rsid w:val="00984A41"/>
    <w:rsid w:val="00987BBF"/>
    <w:rsid w:val="009920C4"/>
    <w:rsid w:val="0099373A"/>
    <w:rsid w:val="009940A1"/>
    <w:rsid w:val="00994361"/>
    <w:rsid w:val="00994B2E"/>
    <w:rsid w:val="009958AF"/>
    <w:rsid w:val="009A056E"/>
    <w:rsid w:val="009A21C0"/>
    <w:rsid w:val="009A34E7"/>
    <w:rsid w:val="009A3B15"/>
    <w:rsid w:val="009A3B29"/>
    <w:rsid w:val="009A5751"/>
    <w:rsid w:val="009A65B7"/>
    <w:rsid w:val="009A7687"/>
    <w:rsid w:val="009A7F88"/>
    <w:rsid w:val="009B0078"/>
    <w:rsid w:val="009B07A9"/>
    <w:rsid w:val="009B08E2"/>
    <w:rsid w:val="009B0AE4"/>
    <w:rsid w:val="009B30E5"/>
    <w:rsid w:val="009B4DD9"/>
    <w:rsid w:val="009B6523"/>
    <w:rsid w:val="009B6C1C"/>
    <w:rsid w:val="009C0C38"/>
    <w:rsid w:val="009C0DB5"/>
    <w:rsid w:val="009C2E0A"/>
    <w:rsid w:val="009C3476"/>
    <w:rsid w:val="009C34A2"/>
    <w:rsid w:val="009C7A35"/>
    <w:rsid w:val="009D00BA"/>
    <w:rsid w:val="009D09E8"/>
    <w:rsid w:val="009D1029"/>
    <w:rsid w:val="009D1926"/>
    <w:rsid w:val="009D4F50"/>
    <w:rsid w:val="009D5BBB"/>
    <w:rsid w:val="009D758A"/>
    <w:rsid w:val="009D7E3E"/>
    <w:rsid w:val="009E24E2"/>
    <w:rsid w:val="009E2A96"/>
    <w:rsid w:val="009E2CF7"/>
    <w:rsid w:val="009E42FE"/>
    <w:rsid w:val="009E6B6E"/>
    <w:rsid w:val="009E745B"/>
    <w:rsid w:val="009F0105"/>
    <w:rsid w:val="009F12F4"/>
    <w:rsid w:val="009F13B1"/>
    <w:rsid w:val="009F1A9F"/>
    <w:rsid w:val="009F1FB5"/>
    <w:rsid w:val="009F2195"/>
    <w:rsid w:val="009F3AF1"/>
    <w:rsid w:val="009F47CA"/>
    <w:rsid w:val="009F4B57"/>
    <w:rsid w:val="009F4D71"/>
    <w:rsid w:val="009F5FEE"/>
    <w:rsid w:val="009F6A27"/>
    <w:rsid w:val="009F6E57"/>
    <w:rsid w:val="009F7C00"/>
    <w:rsid w:val="00A00E19"/>
    <w:rsid w:val="00A0145D"/>
    <w:rsid w:val="00A023FE"/>
    <w:rsid w:val="00A02710"/>
    <w:rsid w:val="00A02DD2"/>
    <w:rsid w:val="00A0511E"/>
    <w:rsid w:val="00A05AD5"/>
    <w:rsid w:val="00A1113F"/>
    <w:rsid w:val="00A12CBA"/>
    <w:rsid w:val="00A14358"/>
    <w:rsid w:val="00A15EB1"/>
    <w:rsid w:val="00A16234"/>
    <w:rsid w:val="00A2100C"/>
    <w:rsid w:val="00A219D1"/>
    <w:rsid w:val="00A21AD1"/>
    <w:rsid w:val="00A21C2C"/>
    <w:rsid w:val="00A223AA"/>
    <w:rsid w:val="00A22681"/>
    <w:rsid w:val="00A233D3"/>
    <w:rsid w:val="00A25A76"/>
    <w:rsid w:val="00A25AB4"/>
    <w:rsid w:val="00A26867"/>
    <w:rsid w:val="00A26D5F"/>
    <w:rsid w:val="00A26DD6"/>
    <w:rsid w:val="00A27DE0"/>
    <w:rsid w:val="00A3033D"/>
    <w:rsid w:val="00A3065B"/>
    <w:rsid w:val="00A30FF9"/>
    <w:rsid w:val="00A325C6"/>
    <w:rsid w:val="00A3284D"/>
    <w:rsid w:val="00A32C01"/>
    <w:rsid w:val="00A32E58"/>
    <w:rsid w:val="00A343A4"/>
    <w:rsid w:val="00A3507C"/>
    <w:rsid w:val="00A353C9"/>
    <w:rsid w:val="00A37015"/>
    <w:rsid w:val="00A37042"/>
    <w:rsid w:val="00A430A0"/>
    <w:rsid w:val="00A43FB4"/>
    <w:rsid w:val="00A450FE"/>
    <w:rsid w:val="00A45BBD"/>
    <w:rsid w:val="00A45FF0"/>
    <w:rsid w:val="00A46892"/>
    <w:rsid w:val="00A47C2F"/>
    <w:rsid w:val="00A51635"/>
    <w:rsid w:val="00A51C10"/>
    <w:rsid w:val="00A51C3A"/>
    <w:rsid w:val="00A52546"/>
    <w:rsid w:val="00A52D4C"/>
    <w:rsid w:val="00A534CE"/>
    <w:rsid w:val="00A53A9B"/>
    <w:rsid w:val="00A54143"/>
    <w:rsid w:val="00A55E41"/>
    <w:rsid w:val="00A56EEB"/>
    <w:rsid w:val="00A57104"/>
    <w:rsid w:val="00A57ABE"/>
    <w:rsid w:val="00A60237"/>
    <w:rsid w:val="00A62F39"/>
    <w:rsid w:val="00A64186"/>
    <w:rsid w:val="00A643E7"/>
    <w:rsid w:val="00A64DEA"/>
    <w:rsid w:val="00A66DA9"/>
    <w:rsid w:val="00A672F4"/>
    <w:rsid w:val="00A72071"/>
    <w:rsid w:val="00A72E6A"/>
    <w:rsid w:val="00A73041"/>
    <w:rsid w:val="00A73269"/>
    <w:rsid w:val="00A73DC7"/>
    <w:rsid w:val="00A73F94"/>
    <w:rsid w:val="00A74FD8"/>
    <w:rsid w:val="00A768DF"/>
    <w:rsid w:val="00A77227"/>
    <w:rsid w:val="00A773F2"/>
    <w:rsid w:val="00A777C4"/>
    <w:rsid w:val="00A77AA0"/>
    <w:rsid w:val="00A80FA7"/>
    <w:rsid w:val="00A81E90"/>
    <w:rsid w:val="00A82204"/>
    <w:rsid w:val="00A83016"/>
    <w:rsid w:val="00A83289"/>
    <w:rsid w:val="00A83A28"/>
    <w:rsid w:val="00A86498"/>
    <w:rsid w:val="00A90160"/>
    <w:rsid w:val="00A9017C"/>
    <w:rsid w:val="00A91150"/>
    <w:rsid w:val="00A95163"/>
    <w:rsid w:val="00A95E46"/>
    <w:rsid w:val="00A9620B"/>
    <w:rsid w:val="00A97371"/>
    <w:rsid w:val="00AA21D5"/>
    <w:rsid w:val="00AA2C1A"/>
    <w:rsid w:val="00AA33E4"/>
    <w:rsid w:val="00AA3ED1"/>
    <w:rsid w:val="00AA5022"/>
    <w:rsid w:val="00AA55D9"/>
    <w:rsid w:val="00AA5FDF"/>
    <w:rsid w:val="00AA618B"/>
    <w:rsid w:val="00AA73A8"/>
    <w:rsid w:val="00AA784E"/>
    <w:rsid w:val="00AB0B73"/>
    <w:rsid w:val="00AB14BE"/>
    <w:rsid w:val="00AB22B2"/>
    <w:rsid w:val="00AB4B59"/>
    <w:rsid w:val="00AB5ACC"/>
    <w:rsid w:val="00AB6EED"/>
    <w:rsid w:val="00AC23A4"/>
    <w:rsid w:val="00AC3545"/>
    <w:rsid w:val="00AC4012"/>
    <w:rsid w:val="00AC5141"/>
    <w:rsid w:val="00AC57EC"/>
    <w:rsid w:val="00AD1562"/>
    <w:rsid w:val="00AD2B48"/>
    <w:rsid w:val="00AE2BEE"/>
    <w:rsid w:val="00AE2C2F"/>
    <w:rsid w:val="00AE55D7"/>
    <w:rsid w:val="00AE7371"/>
    <w:rsid w:val="00AE7CC7"/>
    <w:rsid w:val="00AE7D96"/>
    <w:rsid w:val="00AF11A2"/>
    <w:rsid w:val="00AF21D7"/>
    <w:rsid w:val="00AF7E7D"/>
    <w:rsid w:val="00AF7EF2"/>
    <w:rsid w:val="00B0096F"/>
    <w:rsid w:val="00B0208B"/>
    <w:rsid w:val="00B022A8"/>
    <w:rsid w:val="00B02DFD"/>
    <w:rsid w:val="00B03192"/>
    <w:rsid w:val="00B04733"/>
    <w:rsid w:val="00B06B1F"/>
    <w:rsid w:val="00B06CA4"/>
    <w:rsid w:val="00B0723F"/>
    <w:rsid w:val="00B111F5"/>
    <w:rsid w:val="00B117F8"/>
    <w:rsid w:val="00B1219E"/>
    <w:rsid w:val="00B12DFE"/>
    <w:rsid w:val="00B2144A"/>
    <w:rsid w:val="00B21553"/>
    <w:rsid w:val="00B215FF"/>
    <w:rsid w:val="00B23653"/>
    <w:rsid w:val="00B2366E"/>
    <w:rsid w:val="00B24FFF"/>
    <w:rsid w:val="00B30D61"/>
    <w:rsid w:val="00B32060"/>
    <w:rsid w:val="00B3275D"/>
    <w:rsid w:val="00B32805"/>
    <w:rsid w:val="00B34EDA"/>
    <w:rsid w:val="00B353A8"/>
    <w:rsid w:val="00B35676"/>
    <w:rsid w:val="00B35B7A"/>
    <w:rsid w:val="00B36460"/>
    <w:rsid w:val="00B408A1"/>
    <w:rsid w:val="00B41F25"/>
    <w:rsid w:val="00B43B6E"/>
    <w:rsid w:val="00B43D7F"/>
    <w:rsid w:val="00B43F57"/>
    <w:rsid w:val="00B45337"/>
    <w:rsid w:val="00B471E5"/>
    <w:rsid w:val="00B51B9C"/>
    <w:rsid w:val="00B546F9"/>
    <w:rsid w:val="00B55D0E"/>
    <w:rsid w:val="00B56A1A"/>
    <w:rsid w:val="00B57ECB"/>
    <w:rsid w:val="00B60165"/>
    <w:rsid w:val="00B60946"/>
    <w:rsid w:val="00B621B1"/>
    <w:rsid w:val="00B6275A"/>
    <w:rsid w:val="00B6309F"/>
    <w:rsid w:val="00B63607"/>
    <w:rsid w:val="00B64001"/>
    <w:rsid w:val="00B64B83"/>
    <w:rsid w:val="00B6508C"/>
    <w:rsid w:val="00B659FD"/>
    <w:rsid w:val="00B661EA"/>
    <w:rsid w:val="00B6738A"/>
    <w:rsid w:val="00B70B4D"/>
    <w:rsid w:val="00B70C9A"/>
    <w:rsid w:val="00B75722"/>
    <w:rsid w:val="00B760D4"/>
    <w:rsid w:val="00B77424"/>
    <w:rsid w:val="00B779A8"/>
    <w:rsid w:val="00B806FD"/>
    <w:rsid w:val="00B821B1"/>
    <w:rsid w:val="00B82851"/>
    <w:rsid w:val="00B82B72"/>
    <w:rsid w:val="00B83250"/>
    <w:rsid w:val="00B8362E"/>
    <w:rsid w:val="00B84866"/>
    <w:rsid w:val="00B85811"/>
    <w:rsid w:val="00B86C34"/>
    <w:rsid w:val="00B8702C"/>
    <w:rsid w:val="00B8745B"/>
    <w:rsid w:val="00B87936"/>
    <w:rsid w:val="00B9373E"/>
    <w:rsid w:val="00B94B92"/>
    <w:rsid w:val="00B9501C"/>
    <w:rsid w:val="00B977FA"/>
    <w:rsid w:val="00B97E86"/>
    <w:rsid w:val="00BA0311"/>
    <w:rsid w:val="00BA27A1"/>
    <w:rsid w:val="00BA2EE8"/>
    <w:rsid w:val="00BA3D54"/>
    <w:rsid w:val="00BA44CB"/>
    <w:rsid w:val="00BA71F6"/>
    <w:rsid w:val="00BA7EA3"/>
    <w:rsid w:val="00BB0FE3"/>
    <w:rsid w:val="00BB14B1"/>
    <w:rsid w:val="00BB2231"/>
    <w:rsid w:val="00BB339E"/>
    <w:rsid w:val="00BB3913"/>
    <w:rsid w:val="00BB431D"/>
    <w:rsid w:val="00BB5B0F"/>
    <w:rsid w:val="00BB6621"/>
    <w:rsid w:val="00BB6BAA"/>
    <w:rsid w:val="00BB6D27"/>
    <w:rsid w:val="00BB72CA"/>
    <w:rsid w:val="00BC0029"/>
    <w:rsid w:val="00BC02D1"/>
    <w:rsid w:val="00BC1B08"/>
    <w:rsid w:val="00BC261B"/>
    <w:rsid w:val="00BC35C6"/>
    <w:rsid w:val="00BC3D5C"/>
    <w:rsid w:val="00BC5616"/>
    <w:rsid w:val="00BC71F0"/>
    <w:rsid w:val="00BC7FE4"/>
    <w:rsid w:val="00BD460A"/>
    <w:rsid w:val="00BD4B8D"/>
    <w:rsid w:val="00BD60DE"/>
    <w:rsid w:val="00BE0DCB"/>
    <w:rsid w:val="00BE246A"/>
    <w:rsid w:val="00BE3003"/>
    <w:rsid w:val="00BE31D5"/>
    <w:rsid w:val="00BE70C8"/>
    <w:rsid w:val="00BE781E"/>
    <w:rsid w:val="00BE7B80"/>
    <w:rsid w:val="00BF1C3B"/>
    <w:rsid w:val="00BF1F7E"/>
    <w:rsid w:val="00BF2F6D"/>
    <w:rsid w:val="00BF3056"/>
    <w:rsid w:val="00BF35B0"/>
    <w:rsid w:val="00BF380F"/>
    <w:rsid w:val="00BF42CF"/>
    <w:rsid w:val="00BF5A60"/>
    <w:rsid w:val="00BF5CFA"/>
    <w:rsid w:val="00BF6185"/>
    <w:rsid w:val="00BF717B"/>
    <w:rsid w:val="00BF77AE"/>
    <w:rsid w:val="00C012B2"/>
    <w:rsid w:val="00C02FEF"/>
    <w:rsid w:val="00C03823"/>
    <w:rsid w:val="00C049B6"/>
    <w:rsid w:val="00C0520E"/>
    <w:rsid w:val="00C05311"/>
    <w:rsid w:val="00C05DFA"/>
    <w:rsid w:val="00C05EED"/>
    <w:rsid w:val="00C07F31"/>
    <w:rsid w:val="00C10A65"/>
    <w:rsid w:val="00C12D3A"/>
    <w:rsid w:val="00C14F95"/>
    <w:rsid w:val="00C174F5"/>
    <w:rsid w:val="00C17875"/>
    <w:rsid w:val="00C2229F"/>
    <w:rsid w:val="00C229FD"/>
    <w:rsid w:val="00C2351B"/>
    <w:rsid w:val="00C23D2F"/>
    <w:rsid w:val="00C2487D"/>
    <w:rsid w:val="00C248B4"/>
    <w:rsid w:val="00C26130"/>
    <w:rsid w:val="00C26357"/>
    <w:rsid w:val="00C332C5"/>
    <w:rsid w:val="00C33C3E"/>
    <w:rsid w:val="00C34264"/>
    <w:rsid w:val="00C34325"/>
    <w:rsid w:val="00C34C7F"/>
    <w:rsid w:val="00C36F91"/>
    <w:rsid w:val="00C37A6A"/>
    <w:rsid w:val="00C37ABC"/>
    <w:rsid w:val="00C416FD"/>
    <w:rsid w:val="00C42DEC"/>
    <w:rsid w:val="00C43145"/>
    <w:rsid w:val="00C4371B"/>
    <w:rsid w:val="00C43A5F"/>
    <w:rsid w:val="00C4517A"/>
    <w:rsid w:val="00C456ED"/>
    <w:rsid w:val="00C46B7B"/>
    <w:rsid w:val="00C47592"/>
    <w:rsid w:val="00C52545"/>
    <w:rsid w:val="00C5553A"/>
    <w:rsid w:val="00C55630"/>
    <w:rsid w:val="00C619DE"/>
    <w:rsid w:val="00C74092"/>
    <w:rsid w:val="00C755BF"/>
    <w:rsid w:val="00C77357"/>
    <w:rsid w:val="00C77524"/>
    <w:rsid w:val="00C77CC6"/>
    <w:rsid w:val="00C809E2"/>
    <w:rsid w:val="00C80A15"/>
    <w:rsid w:val="00C8478D"/>
    <w:rsid w:val="00C853C6"/>
    <w:rsid w:val="00C86AFC"/>
    <w:rsid w:val="00C90F51"/>
    <w:rsid w:val="00C921D4"/>
    <w:rsid w:val="00C9349F"/>
    <w:rsid w:val="00C9398A"/>
    <w:rsid w:val="00C95FB5"/>
    <w:rsid w:val="00C96918"/>
    <w:rsid w:val="00CA022E"/>
    <w:rsid w:val="00CA23DE"/>
    <w:rsid w:val="00CA32FF"/>
    <w:rsid w:val="00CA3F25"/>
    <w:rsid w:val="00CA4AC4"/>
    <w:rsid w:val="00CA5780"/>
    <w:rsid w:val="00CA79B6"/>
    <w:rsid w:val="00CA7DD7"/>
    <w:rsid w:val="00CB078B"/>
    <w:rsid w:val="00CB1945"/>
    <w:rsid w:val="00CB2678"/>
    <w:rsid w:val="00CB2F8D"/>
    <w:rsid w:val="00CB32A8"/>
    <w:rsid w:val="00CB32D2"/>
    <w:rsid w:val="00CB3658"/>
    <w:rsid w:val="00CB38EC"/>
    <w:rsid w:val="00CB448F"/>
    <w:rsid w:val="00CB4D0F"/>
    <w:rsid w:val="00CC0037"/>
    <w:rsid w:val="00CC03CC"/>
    <w:rsid w:val="00CC24F9"/>
    <w:rsid w:val="00CC3CF7"/>
    <w:rsid w:val="00CC52C1"/>
    <w:rsid w:val="00CC5CD8"/>
    <w:rsid w:val="00CC7282"/>
    <w:rsid w:val="00CC7B09"/>
    <w:rsid w:val="00CD2A7F"/>
    <w:rsid w:val="00CD317A"/>
    <w:rsid w:val="00CD31DD"/>
    <w:rsid w:val="00CD4F3A"/>
    <w:rsid w:val="00CD6D42"/>
    <w:rsid w:val="00CE19DB"/>
    <w:rsid w:val="00CE2390"/>
    <w:rsid w:val="00CE2CEA"/>
    <w:rsid w:val="00CE2D3E"/>
    <w:rsid w:val="00CE40FF"/>
    <w:rsid w:val="00CE572E"/>
    <w:rsid w:val="00CE593E"/>
    <w:rsid w:val="00CE69CD"/>
    <w:rsid w:val="00CE6F2D"/>
    <w:rsid w:val="00CE76A7"/>
    <w:rsid w:val="00CE7F46"/>
    <w:rsid w:val="00CF0389"/>
    <w:rsid w:val="00CF1582"/>
    <w:rsid w:val="00CF15A6"/>
    <w:rsid w:val="00CF3010"/>
    <w:rsid w:val="00CF4853"/>
    <w:rsid w:val="00CF61A0"/>
    <w:rsid w:val="00CF6274"/>
    <w:rsid w:val="00CF7E7B"/>
    <w:rsid w:val="00D00069"/>
    <w:rsid w:val="00D00490"/>
    <w:rsid w:val="00D01561"/>
    <w:rsid w:val="00D01A00"/>
    <w:rsid w:val="00D02ABC"/>
    <w:rsid w:val="00D10281"/>
    <w:rsid w:val="00D1146B"/>
    <w:rsid w:val="00D1208A"/>
    <w:rsid w:val="00D1277A"/>
    <w:rsid w:val="00D141F9"/>
    <w:rsid w:val="00D147B3"/>
    <w:rsid w:val="00D14E86"/>
    <w:rsid w:val="00D15CE7"/>
    <w:rsid w:val="00D176C2"/>
    <w:rsid w:val="00D225ED"/>
    <w:rsid w:val="00D2274C"/>
    <w:rsid w:val="00D228DD"/>
    <w:rsid w:val="00D2433F"/>
    <w:rsid w:val="00D248EA"/>
    <w:rsid w:val="00D2757B"/>
    <w:rsid w:val="00D30447"/>
    <w:rsid w:val="00D304A2"/>
    <w:rsid w:val="00D31CB4"/>
    <w:rsid w:val="00D32B46"/>
    <w:rsid w:val="00D33711"/>
    <w:rsid w:val="00D3569F"/>
    <w:rsid w:val="00D35B62"/>
    <w:rsid w:val="00D36685"/>
    <w:rsid w:val="00D37115"/>
    <w:rsid w:val="00D3718D"/>
    <w:rsid w:val="00D37F3A"/>
    <w:rsid w:val="00D431BF"/>
    <w:rsid w:val="00D435E6"/>
    <w:rsid w:val="00D45C70"/>
    <w:rsid w:val="00D50487"/>
    <w:rsid w:val="00D51389"/>
    <w:rsid w:val="00D516CD"/>
    <w:rsid w:val="00D51AD2"/>
    <w:rsid w:val="00D51E70"/>
    <w:rsid w:val="00D52C63"/>
    <w:rsid w:val="00D52D0A"/>
    <w:rsid w:val="00D5334C"/>
    <w:rsid w:val="00D55E97"/>
    <w:rsid w:val="00D568B7"/>
    <w:rsid w:val="00D57034"/>
    <w:rsid w:val="00D60865"/>
    <w:rsid w:val="00D622DD"/>
    <w:rsid w:val="00D64087"/>
    <w:rsid w:val="00D64B07"/>
    <w:rsid w:val="00D66FA9"/>
    <w:rsid w:val="00D67CC1"/>
    <w:rsid w:val="00D67CF6"/>
    <w:rsid w:val="00D70901"/>
    <w:rsid w:val="00D71425"/>
    <w:rsid w:val="00D74590"/>
    <w:rsid w:val="00D758EA"/>
    <w:rsid w:val="00D75D07"/>
    <w:rsid w:val="00D760BC"/>
    <w:rsid w:val="00D764AE"/>
    <w:rsid w:val="00D764D8"/>
    <w:rsid w:val="00D76CDE"/>
    <w:rsid w:val="00D76D59"/>
    <w:rsid w:val="00D80B60"/>
    <w:rsid w:val="00D80B69"/>
    <w:rsid w:val="00D81E5C"/>
    <w:rsid w:val="00D83D96"/>
    <w:rsid w:val="00D84E28"/>
    <w:rsid w:val="00D85F00"/>
    <w:rsid w:val="00D87B15"/>
    <w:rsid w:val="00D907DB"/>
    <w:rsid w:val="00D90854"/>
    <w:rsid w:val="00D90B34"/>
    <w:rsid w:val="00D91413"/>
    <w:rsid w:val="00D91F71"/>
    <w:rsid w:val="00D922FB"/>
    <w:rsid w:val="00D9242B"/>
    <w:rsid w:val="00D92EC7"/>
    <w:rsid w:val="00D9493D"/>
    <w:rsid w:val="00D9617B"/>
    <w:rsid w:val="00D969B5"/>
    <w:rsid w:val="00D971CA"/>
    <w:rsid w:val="00DA2D3E"/>
    <w:rsid w:val="00DA4D4D"/>
    <w:rsid w:val="00DA6014"/>
    <w:rsid w:val="00DA66CD"/>
    <w:rsid w:val="00DA6A5E"/>
    <w:rsid w:val="00DB1BF8"/>
    <w:rsid w:val="00DB4483"/>
    <w:rsid w:val="00DB6209"/>
    <w:rsid w:val="00DB6BCF"/>
    <w:rsid w:val="00DC0495"/>
    <w:rsid w:val="00DC0724"/>
    <w:rsid w:val="00DC0AD6"/>
    <w:rsid w:val="00DC1977"/>
    <w:rsid w:val="00DC44D4"/>
    <w:rsid w:val="00DC463C"/>
    <w:rsid w:val="00DC46D0"/>
    <w:rsid w:val="00DC6229"/>
    <w:rsid w:val="00DC7C8E"/>
    <w:rsid w:val="00DD052A"/>
    <w:rsid w:val="00DD06BC"/>
    <w:rsid w:val="00DD2895"/>
    <w:rsid w:val="00DD6129"/>
    <w:rsid w:val="00DD680E"/>
    <w:rsid w:val="00DD79DF"/>
    <w:rsid w:val="00DD7CDD"/>
    <w:rsid w:val="00DE09B6"/>
    <w:rsid w:val="00DE15A4"/>
    <w:rsid w:val="00DE161D"/>
    <w:rsid w:val="00DE1811"/>
    <w:rsid w:val="00DE7390"/>
    <w:rsid w:val="00DF04DC"/>
    <w:rsid w:val="00DF0E55"/>
    <w:rsid w:val="00DF1922"/>
    <w:rsid w:val="00DF22D1"/>
    <w:rsid w:val="00DF31DE"/>
    <w:rsid w:val="00DF45A0"/>
    <w:rsid w:val="00DF4D52"/>
    <w:rsid w:val="00DF6B98"/>
    <w:rsid w:val="00DF748D"/>
    <w:rsid w:val="00E0202A"/>
    <w:rsid w:val="00E023AA"/>
    <w:rsid w:val="00E076CF"/>
    <w:rsid w:val="00E07EF8"/>
    <w:rsid w:val="00E07F8F"/>
    <w:rsid w:val="00E11426"/>
    <w:rsid w:val="00E120A1"/>
    <w:rsid w:val="00E12CB3"/>
    <w:rsid w:val="00E135D0"/>
    <w:rsid w:val="00E1436A"/>
    <w:rsid w:val="00E16AAF"/>
    <w:rsid w:val="00E16FFE"/>
    <w:rsid w:val="00E17058"/>
    <w:rsid w:val="00E20ABF"/>
    <w:rsid w:val="00E239A1"/>
    <w:rsid w:val="00E23B09"/>
    <w:rsid w:val="00E24BE6"/>
    <w:rsid w:val="00E27FD1"/>
    <w:rsid w:val="00E31DF3"/>
    <w:rsid w:val="00E33186"/>
    <w:rsid w:val="00E33D6C"/>
    <w:rsid w:val="00E345EC"/>
    <w:rsid w:val="00E34C96"/>
    <w:rsid w:val="00E34F6D"/>
    <w:rsid w:val="00E357CD"/>
    <w:rsid w:val="00E35A5F"/>
    <w:rsid w:val="00E361E3"/>
    <w:rsid w:val="00E37E4E"/>
    <w:rsid w:val="00E40D55"/>
    <w:rsid w:val="00E40DD2"/>
    <w:rsid w:val="00E41887"/>
    <w:rsid w:val="00E41D66"/>
    <w:rsid w:val="00E4549F"/>
    <w:rsid w:val="00E4562E"/>
    <w:rsid w:val="00E45EBD"/>
    <w:rsid w:val="00E463B9"/>
    <w:rsid w:val="00E50513"/>
    <w:rsid w:val="00E51447"/>
    <w:rsid w:val="00E52658"/>
    <w:rsid w:val="00E5381D"/>
    <w:rsid w:val="00E5614F"/>
    <w:rsid w:val="00E5678E"/>
    <w:rsid w:val="00E56AB2"/>
    <w:rsid w:val="00E5789D"/>
    <w:rsid w:val="00E61508"/>
    <w:rsid w:val="00E6255F"/>
    <w:rsid w:val="00E62F81"/>
    <w:rsid w:val="00E633CB"/>
    <w:rsid w:val="00E63501"/>
    <w:rsid w:val="00E63D51"/>
    <w:rsid w:val="00E64C8D"/>
    <w:rsid w:val="00E657C5"/>
    <w:rsid w:val="00E65A6B"/>
    <w:rsid w:val="00E65ED8"/>
    <w:rsid w:val="00E67571"/>
    <w:rsid w:val="00E7382D"/>
    <w:rsid w:val="00E76168"/>
    <w:rsid w:val="00E76A66"/>
    <w:rsid w:val="00E779FC"/>
    <w:rsid w:val="00E81127"/>
    <w:rsid w:val="00E814FB"/>
    <w:rsid w:val="00E81D8B"/>
    <w:rsid w:val="00E8241B"/>
    <w:rsid w:val="00E83086"/>
    <w:rsid w:val="00E8714D"/>
    <w:rsid w:val="00E87A60"/>
    <w:rsid w:val="00E91C03"/>
    <w:rsid w:val="00E92DFB"/>
    <w:rsid w:val="00E92F1F"/>
    <w:rsid w:val="00E92F3C"/>
    <w:rsid w:val="00E95183"/>
    <w:rsid w:val="00E97AD1"/>
    <w:rsid w:val="00E97B93"/>
    <w:rsid w:val="00EA0623"/>
    <w:rsid w:val="00EA1992"/>
    <w:rsid w:val="00EA23E8"/>
    <w:rsid w:val="00EA2B91"/>
    <w:rsid w:val="00EA2EED"/>
    <w:rsid w:val="00EA3FA8"/>
    <w:rsid w:val="00EA4118"/>
    <w:rsid w:val="00EA4D1D"/>
    <w:rsid w:val="00EA5FE5"/>
    <w:rsid w:val="00EA7C61"/>
    <w:rsid w:val="00EB11AD"/>
    <w:rsid w:val="00EB1B56"/>
    <w:rsid w:val="00EB2801"/>
    <w:rsid w:val="00EB2CF5"/>
    <w:rsid w:val="00EB3697"/>
    <w:rsid w:val="00EB4B36"/>
    <w:rsid w:val="00EB4EF2"/>
    <w:rsid w:val="00EB5990"/>
    <w:rsid w:val="00EB7EB4"/>
    <w:rsid w:val="00EC07C6"/>
    <w:rsid w:val="00EC1A07"/>
    <w:rsid w:val="00EC501F"/>
    <w:rsid w:val="00EC5598"/>
    <w:rsid w:val="00ED0613"/>
    <w:rsid w:val="00ED08D1"/>
    <w:rsid w:val="00ED0FFE"/>
    <w:rsid w:val="00ED2142"/>
    <w:rsid w:val="00ED23EA"/>
    <w:rsid w:val="00ED38AB"/>
    <w:rsid w:val="00ED4B6F"/>
    <w:rsid w:val="00ED57C3"/>
    <w:rsid w:val="00ED6FBB"/>
    <w:rsid w:val="00ED740B"/>
    <w:rsid w:val="00ED761A"/>
    <w:rsid w:val="00ED7677"/>
    <w:rsid w:val="00ED7A1C"/>
    <w:rsid w:val="00EE1842"/>
    <w:rsid w:val="00EE3214"/>
    <w:rsid w:val="00EE3788"/>
    <w:rsid w:val="00EE4719"/>
    <w:rsid w:val="00EE5F56"/>
    <w:rsid w:val="00EE67CA"/>
    <w:rsid w:val="00EE69C1"/>
    <w:rsid w:val="00EE75DD"/>
    <w:rsid w:val="00EF02F8"/>
    <w:rsid w:val="00EF141A"/>
    <w:rsid w:val="00EF150F"/>
    <w:rsid w:val="00EF1543"/>
    <w:rsid w:val="00EF1FF1"/>
    <w:rsid w:val="00EF2507"/>
    <w:rsid w:val="00EF31DC"/>
    <w:rsid w:val="00EF3235"/>
    <w:rsid w:val="00EF3361"/>
    <w:rsid w:val="00EF5272"/>
    <w:rsid w:val="00EF5608"/>
    <w:rsid w:val="00EF5870"/>
    <w:rsid w:val="00EF68C3"/>
    <w:rsid w:val="00EF6B69"/>
    <w:rsid w:val="00EF6FE0"/>
    <w:rsid w:val="00F02D25"/>
    <w:rsid w:val="00F03959"/>
    <w:rsid w:val="00F05238"/>
    <w:rsid w:val="00F108E3"/>
    <w:rsid w:val="00F10C04"/>
    <w:rsid w:val="00F112D3"/>
    <w:rsid w:val="00F12860"/>
    <w:rsid w:val="00F141C7"/>
    <w:rsid w:val="00F15D38"/>
    <w:rsid w:val="00F160C4"/>
    <w:rsid w:val="00F160CF"/>
    <w:rsid w:val="00F1634E"/>
    <w:rsid w:val="00F166B2"/>
    <w:rsid w:val="00F205DC"/>
    <w:rsid w:val="00F20804"/>
    <w:rsid w:val="00F22132"/>
    <w:rsid w:val="00F232C8"/>
    <w:rsid w:val="00F2330A"/>
    <w:rsid w:val="00F236EF"/>
    <w:rsid w:val="00F23E4B"/>
    <w:rsid w:val="00F24008"/>
    <w:rsid w:val="00F2734C"/>
    <w:rsid w:val="00F306F0"/>
    <w:rsid w:val="00F30FC9"/>
    <w:rsid w:val="00F310D8"/>
    <w:rsid w:val="00F3194D"/>
    <w:rsid w:val="00F32C90"/>
    <w:rsid w:val="00F3369C"/>
    <w:rsid w:val="00F347D1"/>
    <w:rsid w:val="00F35032"/>
    <w:rsid w:val="00F3577F"/>
    <w:rsid w:val="00F35AC6"/>
    <w:rsid w:val="00F365AC"/>
    <w:rsid w:val="00F4133C"/>
    <w:rsid w:val="00F428A3"/>
    <w:rsid w:val="00F4466F"/>
    <w:rsid w:val="00F4492F"/>
    <w:rsid w:val="00F44D05"/>
    <w:rsid w:val="00F47D93"/>
    <w:rsid w:val="00F50639"/>
    <w:rsid w:val="00F52281"/>
    <w:rsid w:val="00F52DB2"/>
    <w:rsid w:val="00F5500D"/>
    <w:rsid w:val="00F57469"/>
    <w:rsid w:val="00F60995"/>
    <w:rsid w:val="00F61739"/>
    <w:rsid w:val="00F619E5"/>
    <w:rsid w:val="00F61AB5"/>
    <w:rsid w:val="00F627DF"/>
    <w:rsid w:val="00F634D5"/>
    <w:rsid w:val="00F645F1"/>
    <w:rsid w:val="00F6521B"/>
    <w:rsid w:val="00F6785A"/>
    <w:rsid w:val="00F67E8C"/>
    <w:rsid w:val="00F704F9"/>
    <w:rsid w:val="00F71B47"/>
    <w:rsid w:val="00F74768"/>
    <w:rsid w:val="00F747C4"/>
    <w:rsid w:val="00F74811"/>
    <w:rsid w:val="00F755C3"/>
    <w:rsid w:val="00F75D77"/>
    <w:rsid w:val="00F76A02"/>
    <w:rsid w:val="00F770F6"/>
    <w:rsid w:val="00F80A06"/>
    <w:rsid w:val="00F82BDC"/>
    <w:rsid w:val="00F859BC"/>
    <w:rsid w:val="00F85AD1"/>
    <w:rsid w:val="00F87F4E"/>
    <w:rsid w:val="00F87F74"/>
    <w:rsid w:val="00F90A55"/>
    <w:rsid w:val="00F91203"/>
    <w:rsid w:val="00F925F2"/>
    <w:rsid w:val="00F95A9D"/>
    <w:rsid w:val="00F95BB6"/>
    <w:rsid w:val="00F96DE0"/>
    <w:rsid w:val="00FA0B8C"/>
    <w:rsid w:val="00FA0D47"/>
    <w:rsid w:val="00FA0E30"/>
    <w:rsid w:val="00FA12C7"/>
    <w:rsid w:val="00FA261D"/>
    <w:rsid w:val="00FA3C4E"/>
    <w:rsid w:val="00FA69C9"/>
    <w:rsid w:val="00FA70EE"/>
    <w:rsid w:val="00FB0A67"/>
    <w:rsid w:val="00FB1CEA"/>
    <w:rsid w:val="00FB3EB3"/>
    <w:rsid w:val="00FB466B"/>
    <w:rsid w:val="00FB4A97"/>
    <w:rsid w:val="00FB65B5"/>
    <w:rsid w:val="00FC115E"/>
    <w:rsid w:val="00FC12BA"/>
    <w:rsid w:val="00FC289E"/>
    <w:rsid w:val="00FC46DA"/>
    <w:rsid w:val="00FC595F"/>
    <w:rsid w:val="00FC665B"/>
    <w:rsid w:val="00FC690B"/>
    <w:rsid w:val="00FC6F8C"/>
    <w:rsid w:val="00FD23E7"/>
    <w:rsid w:val="00FD350C"/>
    <w:rsid w:val="00FD40F0"/>
    <w:rsid w:val="00FD619A"/>
    <w:rsid w:val="00FD7183"/>
    <w:rsid w:val="00FD7880"/>
    <w:rsid w:val="00FE0C88"/>
    <w:rsid w:val="00FE0C9D"/>
    <w:rsid w:val="00FE0CA0"/>
    <w:rsid w:val="00FE7564"/>
    <w:rsid w:val="00FE75A4"/>
    <w:rsid w:val="00FE7A48"/>
    <w:rsid w:val="00FF37A7"/>
    <w:rsid w:val="00FF3F7C"/>
    <w:rsid w:val="00FF44C0"/>
    <w:rsid w:val="00FF4E5A"/>
    <w:rsid w:val="00FF6252"/>
    <w:rsid w:val="00FF6A26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ru v:ext="edit" colors="#cf9,#e6ffcd,#f60,white,#ffc,#ff6,#f9f,#060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E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6E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C55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C3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5C6"/>
  </w:style>
  <w:style w:type="paragraph" w:styleId="a9">
    <w:name w:val="footer"/>
    <w:basedOn w:val="a"/>
    <w:link w:val="aa"/>
    <w:uiPriority w:val="99"/>
    <w:unhideWhenUsed/>
    <w:rsid w:val="00BC3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5C6"/>
  </w:style>
  <w:style w:type="paragraph" w:styleId="ab">
    <w:name w:val="List Paragraph"/>
    <w:basedOn w:val="a"/>
    <w:uiPriority w:val="34"/>
    <w:qFormat/>
    <w:rsid w:val="00B35B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E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6E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C55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C3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5C6"/>
  </w:style>
  <w:style w:type="paragraph" w:styleId="a9">
    <w:name w:val="footer"/>
    <w:basedOn w:val="a"/>
    <w:link w:val="aa"/>
    <w:uiPriority w:val="99"/>
    <w:unhideWhenUsed/>
    <w:rsid w:val="00BC3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5C6"/>
  </w:style>
  <w:style w:type="paragraph" w:styleId="ab">
    <w:name w:val="List Paragraph"/>
    <w:basedOn w:val="a"/>
    <w:uiPriority w:val="34"/>
    <w:qFormat/>
    <w:rsid w:val="00B35B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1681-2C31-483E-A03A-7FC44853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F32BE0C2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306nabeshima-e</dc:creator>
  <cp:lastModifiedBy>大友　優子</cp:lastModifiedBy>
  <cp:revision>3</cp:revision>
  <cp:lastPrinted>2023-02-21T05:20:00Z</cp:lastPrinted>
  <dcterms:created xsi:type="dcterms:W3CDTF">2023-03-14T05:54:00Z</dcterms:created>
  <dcterms:modified xsi:type="dcterms:W3CDTF">2023-03-14T05:54:00Z</dcterms:modified>
</cp:coreProperties>
</file>