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840"/>
        <w:tblW w:w="91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575"/>
        <w:gridCol w:w="6231"/>
      </w:tblGrid>
      <w:tr w:rsidR="009744A0" w:rsidRPr="0048013C" w:rsidTr="00E264E1">
        <w:trPr>
          <w:cantSplit/>
          <w:trHeight w:val="3512"/>
        </w:trPr>
        <w:tc>
          <w:tcPr>
            <w:tcW w:w="9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657" w:type="dxa"/>
              <w:tblInd w:w="441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3292"/>
            </w:tblGrid>
            <w:tr w:rsidR="00E264E1" w:rsidRPr="0048013C" w:rsidTr="00E264E1">
              <w:trPr>
                <w:trHeight w:val="675"/>
              </w:trPr>
              <w:tc>
                <w:tcPr>
                  <w:tcW w:w="136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264E1" w:rsidRPr="0048013C" w:rsidRDefault="00E264E1" w:rsidP="0048013C">
                  <w:pPr>
                    <w:framePr w:hSpace="142" w:wrap="around" w:hAnchor="margin" w:y="84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  <w:bookmarkStart w:id="0" w:name="_GoBack"/>
                  <w:bookmarkEnd w:id="0"/>
                  <w:r w:rsidRPr="0048013C">
                    <w:rPr>
                      <w:rFonts w:ascii="ＭＳ 明朝" w:hint="eastAsia"/>
                    </w:rPr>
                    <w:t>認定番号</w:t>
                  </w:r>
                </w:p>
              </w:tc>
              <w:tc>
                <w:tcPr>
                  <w:tcW w:w="3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264E1" w:rsidRPr="0048013C" w:rsidRDefault="00E264E1" w:rsidP="00E264E1">
                  <w:pPr>
                    <w:framePr w:hSpace="142" w:wrap="around" w:hAnchor="margin" w:y="840"/>
                    <w:jc w:val="center"/>
                    <w:rPr>
                      <w:rFonts w:ascii="ＭＳ 明朝"/>
                    </w:rPr>
                  </w:pPr>
                  <w:r w:rsidRPr="0048013C">
                    <w:rPr>
                      <w:rFonts w:ascii="ＭＳ 明朝" w:hint="eastAsia"/>
                    </w:rPr>
                    <w:t>第　　　　　号</w:t>
                  </w:r>
                </w:p>
              </w:tc>
            </w:tr>
          </w:tbl>
          <w:p w:rsidR="00AE5AE4" w:rsidRPr="0048013C" w:rsidRDefault="00AE5AE4" w:rsidP="00E264E1">
            <w:pPr>
              <w:jc w:val="center"/>
              <w:rPr>
                <w:rFonts w:ascii="ＭＳ 明朝"/>
              </w:rPr>
            </w:pPr>
          </w:p>
          <w:p w:rsidR="009744A0" w:rsidRPr="0048013C" w:rsidRDefault="00166F6E" w:rsidP="00E264E1">
            <w:pPr>
              <w:jc w:val="center"/>
              <w:rPr>
                <w:rFonts w:ascii="ＭＳ 明朝"/>
              </w:rPr>
            </w:pPr>
            <w:r w:rsidRPr="0048013C">
              <w:rPr>
                <w:rFonts w:ascii="ＭＳ 明朝" w:hint="eastAsia"/>
              </w:rPr>
              <w:t>本宮市</w:t>
            </w:r>
            <w:r w:rsidR="00261FEE" w:rsidRPr="0048013C">
              <w:rPr>
                <w:rFonts w:ascii="ＭＳ 明朝" w:hint="eastAsia"/>
              </w:rPr>
              <w:t>特別支援学校通学支援金受給資格消滅届</w:t>
            </w:r>
          </w:p>
          <w:p w:rsidR="00261FEE" w:rsidRPr="0048013C" w:rsidRDefault="00261FEE" w:rsidP="00E264E1">
            <w:pPr>
              <w:jc w:val="center"/>
              <w:rPr>
                <w:rFonts w:ascii="ＭＳ 明朝"/>
              </w:rPr>
            </w:pPr>
          </w:p>
          <w:p w:rsidR="009744A0" w:rsidRPr="0048013C" w:rsidRDefault="00A559FE" w:rsidP="0048013C">
            <w:pPr>
              <w:tabs>
                <w:tab w:val="left" w:pos="7536"/>
                <w:tab w:val="left" w:pos="7716"/>
              </w:tabs>
              <w:ind w:rightChars="300" w:right="630"/>
              <w:jc w:val="right"/>
              <w:rPr>
                <w:rFonts w:ascii="ＭＳ 明朝"/>
              </w:rPr>
            </w:pPr>
            <w:r w:rsidRPr="0048013C">
              <w:rPr>
                <w:rFonts w:ascii="ＭＳ 明朝" w:hint="eastAsia"/>
              </w:rPr>
              <w:t>年　　月　　日</w:t>
            </w:r>
          </w:p>
          <w:p w:rsidR="009744A0" w:rsidRPr="0048013C" w:rsidRDefault="00E264E1" w:rsidP="00E264E1">
            <w:pPr>
              <w:ind w:firstLineChars="100" w:firstLine="210"/>
              <w:rPr>
                <w:rFonts w:ascii="ＭＳ 明朝"/>
              </w:rPr>
            </w:pPr>
            <w:r w:rsidRPr="0048013C">
              <w:rPr>
                <w:rFonts w:ascii="ＭＳ 明朝" w:hint="eastAsia"/>
              </w:rPr>
              <w:t>本宮</w:t>
            </w:r>
            <w:r w:rsidR="00A559FE" w:rsidRPr="0048013C">
              <w:rPr>
                <w:rFonts w:ascii="ＭＳ 明朝" w:hint="eastAsia"/>
              </w:rPr>
              <w:t>市長</w:t>
            </w:r>
          </w:p>
          <w:p w:rsidR="009744A0" w:rsidRPr="0048013C" w:rsidRDefault="00A559FE" w:rsidP="0048013C">
            <w:pPr>
              <w:ind w:firstLineChars="900" w:firstLine="1890"/>
              <w:jc w:val="center"/>
              <w:rPr>
                <w:rFonts w:ascii="ＭＳ 明朝"/>
              </w:rPr>
            </w:pPr>
            <w:r w:rsidRPr="0048013C">
              <w:rPr>
                <w:rFonts w:ascii="ＭＳ 明朝" w:hint="eastAsia"/>
              </w:rPr>
              <w:t>住所</w:t>
            </w:r>
          </w:p>
          <w:p w:rsidR="009744A0" w:rsidRPr="0048013C" w:rsidRDefault="00A559FE" w:rsidP="0048013C">
            <w:pPr>
              <w:ind w:firstLineChars="200" w:firstLine="420"/>
              <w:jc w:val="center"/>
              <w:rPr>
                <w:rFonts w:ascii="ＭＳ 明朝"/>
              </w:rPr>
            </w:pPr>
            <w:r w:rsidRPr="0048013C">
              <w:rPr>
                <w:rFonts w:ascii="ＭＳ 明朝" w:hint="eastAsia"/>
              </w:rPr>
              <w:t>届出</w:t>
            </w:r>
            <w:r w:rsidR="00AE5AE4" w:rsidRPr="0048013C">
              <w:rPr>
                <w:rFonts w:ascii="ＭＳ 明朝" w:hint="eastAsia"/>
              </w:rPr>
              <w:t>者</w:t>
            </w:r>
            <w:r w:rsidRPr="0048013C">
              <w:rPr>
                <w:rFonts w:ascii="ＭＳ 明朝" w:hint="eastAsia"/>
              </w:rPr>
              <w:t xml:space="preserve">　　　　　　　　　　　　　</w:t>
            </w:r>
          </w:p>
          <w:p w:rsidR="009744A0" w:rsidRPr="0048013C" w:rsidRDefault="00A559FE" w:rsidP="0048013C">
            <w:pPr>
              <w:ind w:firstLineChars="2000" w:firstLine="4200"/>
              <w:jc w:val="center"/>
              <w:rPr>
                <w:rFonts w:ascii="ＭＳ 明朝"/>
              </w:rPr>
            </w:pPr>
            <w:r w:rsidRPr="0048013C">
              <w:rPr>
                <w:rFonts w:ascii="ＭＳ 明朝" w:hint="eastAsia"/>
              </w:rPr>
              <w:t xml:space="preserve">氏名　　</w:t>
            </w:r>
            <w:r w:rsidR="00F14C92" w:rsidRPr="0048013C">
              <w:rPr>
                <w:rFonts w:ascii="ＭＳ 明朝" w:hint="eastAsia"/>
              </w:rPr>
              <w:t xml:space="preserve">　</w:t>
            </w:r>
            <w:r w:rsidR="00261FEE" w:rsidRPr="0048013C">
              <w:rPr>
                <w:rFonts w:ascii="ＭＳ 明朝" w:hint="eastAsia"/>
              </w:rPr>
              <w:t xml:space="preserve">　　　　</w:t>
            </w:r>
            <w:r w:rsidRPr="0048013C">
              <w:rPr>
                <w:rFonts w:ascii="ＭＳ 明朝" w:hint="eastAsia"/>
              </w:rPr>
              <w:t xml:space="preserve">　　</w:t>
            </w:r>
            <w:r w:rsidR="00F14C92" w:rsidRPr="0048013C">
              <w:rPr>
                <w:rFonts w:ascii="ＭＳ 明朝" w:hint="eastAsia"/>
              </w:rPr>
              <w:t xml:space="preserve">　　</w:t>
            </w:r>
            <w:r w:rsidRPr="0048013C">
              <w:rPr>
                <w:rFonts w:ascii="ＭＳ 明朝" w:hint="eastAsia"/>
              </w:rPr>
              <w:t>印</w:t>
            </w:r>
          </w:p>
          <w:p w:rsidR="00AE5AE4" w:rsidRPr="0048013C" w:rsidRDefault="00A559FE" w:rsidP="0048013C">
            <w:pPr>
              <w:ind w:firstLineChars="2000" w:firstLine="4200"/>
              <w:jc w:val="center"/>
              <w:rPr>
                <w:rFonts w:ascii="ＭＳ 明朝"/>
              </w:rPr>
            </w:pPr>
            <w:r w:rsidRPr="0048013C">
              <w:rPr>
                <w:rFonts w:ascii="ＭＳ 明朝" w:hint="eastAsia"/>
              </w:rPr>
              <w:t>（電話　　　　　　　　　）</w:t>
            </w:r>
          </w:p>
          <w:p w:rsidR="00AE5AE4" w:rsidRPr="0048013C" w:rsidRDefault="00AE5AE4" w:rsidP="00E264E1">
            <w:pPr>
              <w:rPr>
                <w:rFonts w:ascii="ＭＳ 明朝"/>
              </w:rPr>
            </w:pPr>
          </w:p>
          <w:p w:rsidR="009744A0" w:rsidRPr="0048013C" w:rsidRDefault="00A559FE" w:rsidP="00E264E1">
            <w:pPr>
              <w:ind w:firstLineChars="100" w:firstLine="210"/>
              <w:rPr>
                <w:rFonts w:ascii="ＭＳ 明朝"/>
              </w:rPr>
            </w:pPr>
            <w:r w:rsidRPr="0048013C">
              <w:rPr>
                <w:rFonts w:ascii="ＭＳ 明朝" w:hint="eastAsia"/>
              </w:rPr>
              <w:t>次のとおり、</w:t>
            </w:r>
            <w:r w:rsidR="00261FEE" w:rsidRPr="0048013C">
              <w:rPr>
                <w:rFonts w:ascii="ＭＳ 明朝" w:hint="eastAsia"/>
              </w:rPr>
              <w:t>特別支援学校通学支援金の受給資格</w:t>
            </w:r>
            <w:r w:rsidRPr="0048013C">
              <w:rPr>
                <w:rFonts w:ascii="ＭＳ 明朝" w:hint="eastAsia"/>
              </w:rPr>
              <w:t>を喪失したので届け出ます。</w:t>
            </w:r>
          </w:p>
        </w:tc>
      </w:tr>
      <w:tr w:rsidR="009744A0" w:rsidRPr="0048013C" w:rsidTr="00E264E1">
        <w:trPr>
          <w:cantSplit/>
          <w:trHeight w:val="975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4A0" w:rsidRPr="0048013C" w:rsidRDefault="00A559FE" w:rsidP="00E264E1">
            <w:pPr>
              <w:jc w:val="center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>受給資格者</w:t>
            </w:r>
          </w:p>
          <w:p w:rsidR="00AE5AE4" w:rsidRPr="0048013C" w:rsidRDefault="00A559FE" w:rsidP="00E264E1">
            <w:pPr>
              <w:jc w:val="center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>（保護者）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4A0" w:rsidRPr="0048013C" w:rsidRDefault="00A559FE" w:rsidP="0048013C">
            <w:pPr>
              <w:jc w:val="center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  <w:spacing w:val="105"/>
              </w:rPr>
              <w:t>氏</w:t>
            </w:r>
            <w:r w:rsidRPr="0048013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A0" w:rsidRPr="0048013C" w:rsidRDefault="009744A0" w:rsidP="00E264E1">
            <w:pPr>
              <w:jc w:val="center"/>
              <w:rPr>
                <w:rFonts w:ascii="ＭＳ 明朝"/>
              </w:rPr>
            </w:pPr>
          </w:p>
        </w:tc>
      </w:tr>
      <w:tr w:rsidR="009744A0" w:rsidRPr="0048013C" w:rsidTr="00E264E1">
        <w:trPr>
          <w:cantSplit/>
          <w:trHeight w:val="975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4A0" w:rsidRPr="0048013C" w:rsidRDefault="009744A0" w:rsidP="00E264E1">
            <w:pPr>
              <w:jc w:val="center"/>
              <w:rPr>
                <w:rFonts w:asci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4A0" w:rsidRPr="0048013C" w:rsidRDefault="00A559FE" w:rsidP="0048013C">
            <w:pPr>
              <w:jc w:val="center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  <w:spacing w:val="105"/>
              </w:rPr>
              <w:t>住</w:t>
            </w:r>
            <w:r w:rsidRPr="0048013C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A0" w:rsidRPr="0048013C" w:rsidRDefault="009744A0" w:rsidP="00E264E1">
            <w:pPr>
              <w:jc w:val="center"/>
              <w:rPr>
                <w:rFonts w:ascii="ＭＳ 明朝"/>
              </w:rPr>
            </w:pPr>
          </w:p>
        </w:tc>
      </w:tr>
      <w:tr w:rsidR="00AE5AE4" w:rsidRPr="0048013C" w:rsidTr="00E264E1">
        <w:trPr>
          <w:cantSplit/>
          <w:trHeight w:val="97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AE4" w:rsidRPr="0048013C" w:rsidRDefault="00A559FE" w:rsidP="0048013C">
            <w:pPr>
              <w:jc w:val="center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  <w:spacing w:val="105"/>
              </w:rPr>
              <w:t>児童</w:t>
            </w:r>
            <w:r w:rsidRPr="0048013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E4" w:rsidRPr="0048013C" w:rsidRDefault="00AE5AE4" w:rsidP="00E264E1">
            <w:pPr>
              <w:jc w:val="center"/>
              <w:rPr>
                <w:rFonts w:ascii="ＭＳ 明朝"/>
              </w:rPr>
            </w:pPr>
          </w:p>
        </w:tc>
      </w:tr>
      <w:tr w:rsidR="009744A0" w:rsidRPr="0048013C" w:rsidTr="00E264E1">
        <w:trPr>
          <w:cantSplit/>
          <w:trHeight w:val="97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4A0" w:rsidRPr="0048013C" w:rsidRDefault="00A559FE" w:rsidP="00E264E1">
            <w:pPr>
              <w:jc w:val="center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>喪失理由の発生年月日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A0" w:rsidRPr="0048013C" w:rsidRDefault="00A559FE" w:rsidP="0048013C">
            <w:pPr>
              <w:jc w:val="center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9744A0" w:rsidRPr="0048013C" w:rsidTr="00E264E1">
        <w:trPr>
          <w:cantSplit/>
          <w:trHeight w:val="3823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EE" w:rsidRPr="0048013C" w:rsidRDefault="00261FEE" w:rsidP="00E264E1">
            <w:pPr>
              <w:jc w:val="center"/>
              <w:rPr>
                <w:rFonts w:ascii="ＭＳ 明朝"/>
              </w:rPr>
            </w:pPr>
          </w:p>
          <w:p w:rsidR="009744A0" w:rsidRPr="0048013C" w:rsidRDefault="00A559FE" w:rsidP="00E264E1">
            <w:pPr>
              <w:jc w:val="center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>受給資格の喪失理由</w:t>
            </w:r>
          </w:p>
          <w:p w:rsidR="00261FEE" w:rsidRPr="0048013C" w:rsidRDefault="00261FEE" w:rsidP="00E264E1">
            <w:pPr>
              <w:jc w:val="center"/>
              <w:rPr>
                <w:rFonts w:ascii="ＭＳ 明朝"/>
              </w:rPr>
            </w:pPr>
          </w:p>
          <w:p w:rsidR="00AE5AE4" w:rsidRPr="0048013C" w:rsidRDefault="00D21351" w:rsidP="00E264E1">
            <w:pPr>
              <w:jc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-6985</wp:posOffset>
                      </wp:positionV>
                      <wp:extent cx="1628775" cy="132397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323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35pt;margin-top:-.55pt;width:128.2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" strokeweight=".5pt"/>
                  </w:pict>
                </mc:Fallback>
              </mc:AlternateContent>
            </w:r>
          </w:p>
          <w:p w:rsidR="009744A0" w:rsidRPr="0048013C" w:rsidRDefault="009744A0" w:rsidP="0048013C">
            <w:pPr>
              <w:ind w:leftChars="150" w:left="315" w:rightChars="150" w:right="315"/>
              <w:jc w:val="left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>該当する理由の番号を〇で囲み、カ</w:t>
            </w:r>
            <w:r w:rsidR="00A559FE" w:rsidRPr="0048013C">
              <w:rPr>
                <w:rFonts w:ascii="ＭＳ 明朝" w:hAnsi="ＭＳ 明朝" w:hint="eastAsia"/>
              </w:rPr>
              <w:t>ッコ内にその理由</w:t>
            </w:r>
            <w:r w:rsidRPr="0048013C">
              <w:rPr>
                <w:rFonts w:ascii="ＭＳ 明朝" w:hAnsi="ＭＳ 明朝" w:hint="eastAsia"/>
              </w:rPr>
              <w:t>を記入してくださ</w:t>
            </w:r>
            <w:r w:rsidR="00A559FE" w:rsidRPr="0048013C">
              <w:rPr>
                <w:rFonts w:ascii="ＭＳ 明朝" w:hAnsi="ＭＳ 明朝" w:hint="eastAsia"/>
              </w:rPr>
              <w:t>い。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E4" w:rsidRPr="0048013C" w:rsidRDefault="00AE5AE4" w:rsidP="00E264E1">
            <w:pPr>
              <w:rPr>
                <w:rFonts w:ascii="ＭＳ 明朝"/>
              </w:rPr>
            </w:pPr>
          </w:p>
          <w:p w:rsidR="009744A0" w:rsidRPr="0048013C" w:rsidRDefault="00261FEE" w:rsidP="00E264E1">
            <w:pPr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>１</w:t>
            </w:r>
            <w:r w:rsidR="00A559FE" w:rsidRPr="0048013C">
              <w:rPr>
                <w:rFonts w:ascii="ＭＳ 明朝" w:hAnsi="ＭＳ 明朝" w:hint="eastAsia"/>
              </w:rPr>
              <w:t xml:space="preserve">　</w:t>
            </w:r>
            <w:r w:rsidRPr="0048013C">
              <w:rPr>
                <w:rFonts w:ascii="ＭＳ 明朝" w:hAnsi="ＭＳ 明朝" w:hint="eastAsia"/>
              </w:rPr>
              <w:t>保護者でなくなった。</w:t>
            </w:r>
          </w:p>
          <w:p w:rsidR="009744A0" w:rsidRPr="0048013C" w:rsidRDefault="00261FEE" w:rsidP="0048013C">
            <w:pPr>
              <w:ind w:firstLineChars="200" w:firstLine="420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>（理由　　　　　　　　　　　　　　　　　　）</w:t>
            </w:r>
          </w:p>
          <w:p w:rsidR="009744A0" w:rsidRPr="0048013C" w:rsidRDefault="00261FEE" w:rsidP="00E264E1">
            <w:pPr>
              <w:ind w:left="210" w:hangingChars="100" w:hanging="210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>２</w:t>
            </w:r>
            <w:r w:rsidR="00A559FE" w:rsidRPr="0048013C">
              <w:rPr>
                <w:rFonts w:ascii="ＭＳ 明朝" w:hAnsi="ＭＳ 明朝" w:hint="eastAsia"/>
              </w:rPr>
              <w:t xml:space="preserve">　</w:t>
            </w:r>
            <w:r w:rsidR="00E264E1" w:rsidRPr="0048013C">
              <w:rPr>
                <w:rFonts w:ascii="ＭＳ 明朝" w:hAnsi="ＭＳ 明朝" w:hint="eastAsia"/>
              </w:rPr>
              <w:t>本宮</w:t>
            </w:r>
            <w:r w:rsidRPr="0048013C">
              <w:rPr>
                <w:rFonts w:ascii="ＭＳ 明朝" w:hAnsi="ＭＳ 明朝" w:hint="eastAsia"/>
              </w:rPr>
              <w:t>市に居住しなくなった</w:t>
            </w:r>
            <w:r w:rsidR="006472B7" w:rsidRPr="0048013C">
              <w:rPr>
                <w:rFonts w:ascii="ＭＳ 明朝" w:hAnsi="ＭＳ 明朝" w:hint="eastAsia"/>
              </w:rPr>
              <w:t>又は住所を有しなくなった。</w:t>
            </w:r>
          </w:p>
          <w:p w:rsidR="009744A0" w:rsidRPr="0048013C" w:rsidRDefault="00261FEE" w:rsidP="0048013C">
            <w:pPr>
              <w:ind w:firstLineChars="200" w:firstLine="420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>（転出先</w:t>
            </w:r>
            <w:r w:rsidR="00A559FE" w:rsidRPr="0048013C">
              <w:rPr>
                <w:rFonts w:ascii="ＭＳ 明朝" w:hAnsi="ＭＳ 明朝" w:hint="eastAsia"/>
              </w:rPr>
              <w:t xml:space="preserve">　</w:t>
            </w:r>
            <w:r w:rsidRPr="0048013C">
              <w:rPr>
                <w:rFonts w:ascii="ＭＳ 明朝" w:hAnsi="ＭＳ 明朝" w:hint="eastAsia"/>
              </w:rPr>
              <w:t xml:space="preserve">　　　　　</w:t>
            </w:r>
            <w:r w:rsidR="00A559FE" w:rsidRPr="0048013C">
              <w:rPr>
                <w:rFonts w:ascii="ＭＳ 明朝" w:hAnsi="ＭＳ 明朝" w:hint="eastAsia"/>
              </w:rPr>
              <w:t xml:space="preserve">　　　　　　　　　　　</w:t>
            </w:r>
            <w:r w:rsidRPr="0048013C">
              <w:rPr>
                <w:rFonts w:ascii="ＭＳ 明朝" w:hAnsi="ＭＳ 明朝" w:hint="eastAsia"/>
              </w:rPr>
              <w:t>）</w:t>
            </w:r>
          </w:p>
          <w:p w:rsidR="00261FEE" w:rsidRPr="0048013C" w:rsidRDefault="00A559FE" w:rsidP="00E264E1">
            <w:pPr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>３</w:t>
            </w:r>
            <w:r w:rsidR="009744A0" w:rsidRPr="0048013C">
              <w:rPr>
                <w:rFonts w:ascii="ＭＳ 明朝" w:hAnsi="ＭＳ 明朝" w:hint="eastAsia"/>
              </w:rPr>
              <w:t xml:space="preserve">　</w:t>
            </w:r>
            <w:r w:rsidR="00E264E1" w:rsidRPr="0048013C">
              <w:rPr>
                <w:rFonts w:ascii="ＭＳ 明朝" w:hAnsi="ＭＳ 明朝" w:hint="eastAsia"/>
              </w:rPr>
              <w:t>通学することをやめた。</w:t>
            </w:r>
          </w:p>
          <w:p w:rsidR="009744A0" w:rsidRPr="0048013C" w:rsidRDefault="00261FEE" w:rsidP="0048013C">
            <w:pPr>
              <w:ind w:firstLineChars="200" w:firstLine="420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 xml:space="preserve">（　　　</w:t>
            </w:r>
            <w:r w:rsidR="00A559FE" w:rsidRPr="0048013C">
              <w:rPr>
                <w:rFonts w:ascii="ＭＳ 明朝" w:hAnsi="ＭＳ 明朝" w:hint="eastAsia"/>
              </w:rPr>
              <w:t>年　　月　　日</w:t>
            </w:r>
            <w:r w:rsidR="00E264E1" w:rsidRPr="0048013C">
              <w:rPr>
                <w:rFonts w:ascii="ＭＳ 明朝" w:hAnsi="ＭＳ 明朝" w:hint="eastAsia"/>
              </w:rPr>
              <w:t>から通学をしていない</w:t>
            </w:r>
            <w:r w:rsidRPr="0048013C">
              <w:rPr>
                <w:rFonts w:ascii="ＭＳ 明朝" w:hAnsi="ＭＳ 明朝" w:hint="eastAsia"/>
              </w:rPr>
              <w:t>）</w:t>
            </w:r>
          </w:p>
          <w:p w:rsidR="009744A0" w:rsidRPr="0048013C" w:rsidRDefault="00261FEE" w:rsidP="00E264E1">
            <w:pPr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>４</w:t>
            </w:r>
            <w:r w:rsidR="00A559FE" w:rsidRPr="0048013C">
              <w:rPr>
                <w:rFonts w:ascii="ＭＳ 明朝" w:hAnsi="ＭＳ 明朝" w:hint="eastAsia"/>
              </w:rPr>
              <w:t xml:space="preserve">　その他</w:t>
            </w:r>
          </w:p>
          <w:p w:rsidR="009744A0" w:rsidRPr="0048013C" w:rsidRDefault="00AE5AE4" w:rsidP="0048013C">
            <w:pPr>
              <w:ind w:firstLineChars="200" w:firstLine="420"/>
              <w:rPr>
                <w:rFonts w:ascii="ＭＳ 明朝"/>
              </w:rPr>
            </w:pPr>
            <w:r w:rsidRPr="0048013C">
              <w:rPr>
                <w:rFonts w:ascii="ＭＳ 明朝" w:hAnsi="ＭＳ 明朝" w:hint="eastAsia"/>
              </w:rPr>
              <w:t>（</w:t>
            </w:r>
            <w:r w:rsidR="00A559FE" w:rsidRPr="0048013C">
              <w:rPr>
                <w:rFonts w:ascii="ＭＳ 明朝" w:hAnsi="ＭＳ 明朝" w:hint="eastAsia"/>
              </w:rPr>
              <w:t xml:space="preserve">　　　　　　　　　　　　　　</w:t>
            </w:r>
            <w:r w:rsidR="00261FEE" w:rsidRPr="0048013C">
              <w:rPr>
                <w:rFonts w:ascii="ＭＳ 明朝" w:hAnsi="ＭＳ 明朝" w:hint="eastAsia"/>
              </w:rPr>
              <w:t xml:space="preserve">　</w:t>
            </w:r>
            <w:r w:rsidR="00A559FE" w:rsidRPr="0048013C">
              <w:rPr>
                <w:rFonts w:ascii="ＭＳ 明朝" w:hAnsi="ＭＳ 明朝" w:hint="eastAsia"/>
              </w:rPr>
              <w:t xml:space="preserve">　　　　　</w:t>
            </w:r>
            <w:r w:rsidRPr="0048013C">
              <w:rPr>
                <w:rFonts w:ascii="ＭＳ 明朝" w:hAnsi="ＭＳ 明朝" w:hint="eastAsia"/>
              </w:rPr>
              <w:t>）</w:t>
            </w:r>
          </w:p>
        </w:tc>
      </w:tr>
    </w:tbl>
    <w:p w:rsidR="005247B7" w:rsidRPr="0048013C" w:rsidRDefault="00E264E1" w:rsidP="00E264E1">
      <w:pPr>
        <w:rPr>
          <w:rFonts w:ascii="ＭＳ 明朝"/>
          <w:sz w:val="22"/>
          <w:szCs w:val="22"/>
        </w:rPr>
      </w:pPr>
      <w:r w:rsidRPr="0048013C">
        <w:rPr>
          <w:rFonts w:ascii="ＭＳ 明朝" w:hint="eastAsia"/>
          <w:sz w:val="22"/>
          <w:szCs w:val="22"/>
        </w:rPr>
        <w:t>様式第</w:t>
      </w:r>
      <w:r w:rsidRPr="0048013C">
        <w:rPr>
          <w:rFonts w:ascii="ＭＳ 明朝"/>
          <w:sz w:val="22"/>
          <w:szCs w:val="22"/>
        </w:rPr>
        <w:t>4</w:t>
      </w:r>
      <w:r w:rsidRPr="0048013C">
        <w:rPr>
          <w:rFonts w:ascii="ＭＳ 明朝" w:hint="eastAsia"/>
          <w:sz w:val="22"/>
          <w:szCs w:val="22"/>
        </w:rPr>
        <w:t>号</w:t>
      </w:r>
      <w:r w:rsidRPr="0048013C">
        <w:rPr>
          <w:rFonts w:ascii="ＭＳ 明朝"/>
          <w:sz w:val="22"/>
          <w:szCs w:val="22"/>
        </w:rPr>
        <w:t>(</w:t>
      </w:r>
      <w:r w:rsidRPr="0048013C">
        <w:rPr>
          <w:rFonts w:ascii="ＭＳ 明朝" w:hint="eastAsia"/>
          <w:sz w:val="22"/>
          <w:szCs w:val="22"/>
        </w:rPr>
        <w:t>第</w:t>
      </w:r>
      <w:r w:rsidRPr="0048013C">
        <w:rPr>
          <w:rFonts w:ascii="ＭＳ 明朝"/>
          <w:sz w:val="22"/>
          <w:szCs w:val="22"/>
        </w:rPr>
        <w:t>3</w:t>
      </w:r>
      <w:r w:rsidRPr="0048013C">
        <w:rPr>
          <w:rFonts w:ascii="ＭＳ 明朝" w:hint="eastAsia"/>
          <w:sz w:val="22"/>
          <w:szCs w:val="22"/>
        </w:rPr>
        <w:t>条関係</w:t>
      </w:r>
      <w:r w:rsidRPr="0048013C">
        <w:rPr>
          <w:rFonts w:ascii="ＭＳ 明朝"/>
          <w:sz w:val="22"/>
          <w:szCs w:val="22"/>
        </w:rPr>
        <w:t>)</w:t>
      </w:r>
    </w:p>
    <w:p w:rsidR="00BB0EB8" w:rsidRPr="0048013C" w:rsidRDefault="00BB0EB8" w:rsidP="00E264E1">
      <w:pPr>
        <w:rPr>
          <w:rFonts w:ascii="ＭＳ 明朝"/>
          <w:sz w:val="22"/>
          <w:szCs w:val="22"/>
        </w:rPr>
      </w:pPr>
    </w:p>
    <w:p w:rsidR="00BB0EB8" w:rsidRPr="0048013C" w:rsidRDefault="00BB0EB8" w:rsidP="00E264E1">
      <w:pPr>
        <w:rPr>
          <w:rFonts w:ascii="ＭＳ 明朝"/>
          <w:sz w:val="22"/>
          <w:szCs w:val="22"/>
        </w:rPr>
      </w:pPr>
    </w:p>
    <w:sectPr w:rsidR="00BB0EB8" w:rsidRPr="0048013C" w:rsidSect="0048013C">
      <w:pgSz w:w="11906" w:h="16838" w:code="9"/>
      <w:pgMar w:top="1418" w:right="1418" w:bottom="1418" w:left="1418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48" w:rsidRDefault="00EE6248" w:rsidP="00E264E1">
      <w:r>
        <w:separator/>
      </w:r>
    </w:p>
  </w:endnote>
  <w:endnote w:type="continuationSeparator" w:id="0">
    <w:p w:rsidR="00EE6248" w:rsidRDefault="00EE6248" w:rsidP="00E2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48" w:rsidRDefault="00EE6248" w:rsidP="00E264E1">
      <w:r>
        <w:separator/>
      </w:r>
    </w:p>
  </w:footnote>
  <w:footnote w:type="continuationSeparator" w:id="0">
    <w:p w:rsidR="00EE6248" w:rsidRDefault="00EE6248" w:rsidP="00E26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FE"/>
    <w:rsid w:val="00166F6E"/>
    <w:rsid w:val="00216173"/>
    <w:rsid w:val="00261FEE"/>
    <w:rsid w:val="002D6414"/>
    <w:rsid w:val="00446769"/>
    <w:rsid w:val="00467CA7"/>
    <w:rsid w:val="0048013C"/>
    <w:rsid w:val="00502683"/>
    <w:rsid w:val="005247B7"/>
    <w:rsid w:val="00637452"/>
    <w:rsid w:val="006472B7"/>
    <w:rsid w:val="006F2A5B"/>
    <w:rsid w:val="009308A1"/>
    <w:rsid w:val="009744A0"/>
    <w:rsid w:val="00A559FE"/>
    <w:rsid w:val="00AE5AE4"/>
    <w:rsid w:val="00BB0EB8"/>
    <w:rsid w:val="00D21351"/>
    <w:rsid w:val="00D920C6"/>
    <w:rsid w:val="00E264E1"/>
    <w:rsid w:val="00EE6248"/>
    <w:rsid w:val="00EF31A9"/>
    <w:rsid w:val="00F1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locked="0" w:semiHidden="1" w:unhideWhenUsed="1"/>
    <w:lsdException w:name="Signature" w:locked="0" w:semiHidden="1" w:unhideWhenUsed="1"/>
    <w:lsdException w:name="Default Paragraph Font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1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eastAsia="ＭＳ ゴシック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21617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locked="0" w:semiHidden="1" w:unhideWhenUsed="1"/>
    <w:lsdException w:name="Signature" w:locked="0" w:semiHidden="1" w:unhideWhenUsed="1"/>
    <w:lsdException w:name="Default Paragraph Font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1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eastAsia="ＭＳ ゴシック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21617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64CE2DA0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本宮市役所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156nemoto-t</dc:creator>
  <cp:lastModifiedBy>根本　享史</cp:lastModifiedBy>
  <cp:revision>2</cp:revision>
  <cp:lastPrinted>2018-05-11T08:09:00Z</cp:lastPrinted>
  <dcterms:created xsi:type="dcterms:W3CDTF">2018-05-11T08:09:00Z</dcterms:created>
  <dcterms:modified xsi:type="dcterms:W3CDTF">2018-05-11T08:09:00Z</dcterms:modified>
</cp:coreProperties>
</file>