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DE" w:rsidRPr="003B29EC" w:rsidRDefault="00A81BDE" w:rsidP="003B29EC">
      <w:pPr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3B29EC">
        <w:rPr>
          <w:rFonts w:ascii="ＭＳ 明朝" w:eastAsia="ＭＳ 明朝" w:hAnsi="Century" w:hint="eastAsia"/>
          <w:szCs w:val="21"/>
        </w:rPr>
        <w:t>様式第</w:t>
      </w:r>
      <w:r w:rsidRPr="003B29EC">
        <w:rPr>
          <w:rFonts w:ascii="ＭＳ 明朝" w:eastAsia="ＭＳ 明朝" w:hAnsi="Century"/>
          <w:szCs w:val="21"/>
        </w:rPr>
        <w:t>6</w:t>
      </w:r>
      <w:r w:rsidRPr="003B29EC">
        <w:rPr>
          <w:rFonts w:ascii="ＭＳ 明朝" w:eastAsia="ＭＳ 明朝" w:hAnsi="Century" w:hint="eastAsia"/>
          <w:szCs w:val="21"/>
        </w:rPr>
        <w:t>号</w:t>
      </w:r>
      <w:r w:rsidRPr="003B29EC">
        <w:rPr>
          <w:rFonts w:ascii="ＭＳ 明朝" w:eastAsia="ＭＳ 明朝" w:hAnsi="Century"/>
          <w:szCs w:val="21"/>
        </w:rPr>
        <w:t>(</w:t>
      </w:r>
      <w:r w:rsidRPr="003B29EC">
        <w:rPr>
          <w:rFonts w:ascii="ＭＳ 明朝" w:eastAsia="ＭＳ 明朝" w:hAnsi="Century" w:hint="eastAsia"/>
          <w:szCs w:val="21"/>
        </w:rPr>
        <w:t>第</w:t>
      </w:r>
      <w:r w:rsidRPr="003B29EC">
        <w:rPr>
          <w:rFonts w:ascii="ＭＳ 明朝" w:eastAsia="ＭＳ 明朝" w:hAnsi="Century"/>
          <w:szCs w:val="21"/>
        </w:rPr>
        <w:t>7</w:t>
      </w:r>
      <w:r w:rsidRPr="003B29EC">
        <w:rPr>
          <w:rFonts w:ascii="ＭＳ 明朝" w:eastAsia="ＭＳ 明朝" w:hAnsi="Century" w:hint="eastAsia"/>
          <w:szCs w:val="21"/>
        </w:rPr>
        <w:t>条関係</w:t>
      </w:r>
      <w:r w:rsidRPr="003B29EC">
        <w:rPr>
          <w:rFonts w:ascii="ＭＳ 明朝" w:eastAsia="ＭＳ 明朝" w:hAnsi="Century"/>
          <w:szCs w:val="21"/>
        </w:rPr>
        <w:t>)</w:t>
      </w:r>
    </w:p>
    <w:p w:rsidR="00A81BDE" w:rsidRPr="003B29EC" w:rsidRDefault="00A81BDE" w:rsidP="0089546A">
      <w:pPr>
        <w:spacing w:line="240" w:lineRule="auto"/>
        <w:jc w:val="center"/>
        <w:rPr>
          <w:rFonts w:ascii="ＭＳ 明朝" w:eastAsia="ＭＳ 明朝" w:hAnsi="ＭＳ 明朝"/>
          <w:szCs w:val="21"/>
        </w:rPr>
      </w:pPr>
    </w:p>
    <w:p w:rsidR="001C18A5" w:rsidRPr="003B29EC" w:rsidRDefault="00AC56E7" w:rsidP="0089546A">
      <w:pPr>
        <w:spacing w:line="240" w:lineRule="auto"/>
        <w:jc w:val="center"/>
        <w:rPr>
          <w:rFonts w:ascii="ＭＳ 明朝" w:eastAsia="ＭＳ 明朝" w:hAnsi="ＭＳ 明朝"/>
          <w:szCs w:val="21"/>
        </w:rPr>
      </w:pPr>
      <w:r w:rsidRPr="003B29EC">
        <w:rPr>
          <w:rFonts w:ascii="ＭＳ 明朝" w:eastAsia="ＭＳ 明朝" w:hAnsi="ＭＳ 明朝" w:hint="eastAsia"/>
          <w:szCs w:val="21"/>
        </w:rPr>
        <w:t>本宮市</w:t>
      </w:r>
      <w:r w:rsidR="00417DDA" w:rsidRPr="003B29EC">
        <w:rPr>
          <w:rFonts w:ascii="ＭＳ 明朝" w:eastAsia="ＭＳ 明朝" w:hAnsi="ＭＳ 明朝" w:hint="eastAsia"/>
          <w:szCs w:val="21"/>
        </w:rPr>
        <w:t>特別支援学校通学支援金受給資格現況届</w:t>
      </w:r>
    </w:p>
    <w:p w:rsidR="001C18A5" w:rsidRPr="003B29EC" w:rsidRDefault="00A81BDE" w:rsidP="003B29EC">
      <w:pPr>
        <w:spacing w:beforeLines="50" w:before="168"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B29EC">
        <w:rPr>
          <w:rFonts w:ascii="ＭＳ 明朝" w:eastAsia="ＭＳ 明朝" w:hAnsi="ＭＳ 明朝" w:hint="eastAsia"/>
          <w:szCs w:val="21"/>
        </w:rPr>
        <w:t>本宮</w:t>
      </w:r>
      <w:r w:rsidR="00B91B52" w:rsidRPr="003B29EC">
        <w:rPr>
          <w:rFonts w:ascii="ＭＳ 明朝" w:eastAsia="ＭＳ 明朝" w:hAnsi="ＭＳ 明朝" w:hint="eastAsia"/>
          <w:szCs w:val="21"/>
        </w:rPr>
        <w:t>市長</w:t>
      </w:r>
    </w:p>
    <w:p w:rsidR="001C18A5" w:rsidRPr="003B29EC" w:rsidRDefault="00B91B52" w:rsidP="00AC0B4A">
      <w:pPr>
        <w:spacing w:beforeLines="50" w:before="168"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B29EC">
        <w:rPr>
          <w:rFonts w:ascii="ＭＳ 明朝" w:eastAsia="ＭＳ 明朝" w:hAnsi="ＭＳ 明朝" w:hint="eastAsia"/>
          <w:szCs w:val="21"/>
        </w:rPr>
        <w:t>次のとおり届出します。</w:t>
      </w:r>
    </w:p>
    <w:p w:rsidR="001C18A5" w:rsidRPr="003B29EC" w:rsidRDefault="001C18A5" w:rsidP="0089546A">
      <w:pPr>
        <w:spacing w:line="240" w:lineRule="auto"/>
        <w:jc w:val="right"/>
        <w:rPr>
          <w:rFonts w:ascii="ＭＳ 明朝" w:eastAsia="ＭＳ 明朝" w:hAnsi="ＭＳ 明朝"/>
          <w:szCs w:val="21"/>
        </w:rPr>
      </w:pPr>
    </w:p>
    <w:p w:rsidR="001C18A5" w:rsidRPr="003B29EC" w:rsidRDefault="00417DDA" w:rsidP="00417DDA">
      <w:pPr>
        <w:spacing w:line="240" w:lineRule="auto"/>
        <w:ind w:right="210"/>
        <w:jc w:val="right"/>
        <w:rPr>
          <w:rFonts w:ascii="ＭＳ 明朝" w:eastAsia="ＭＳ 明朝" w:hAnsi="ＭＳ 明朝"/>
          <w:szCs w:val="21"/>
        </w:rPr>
      </w:pPr>
      <w:r w:rsidRPr="003B29EC">
        <w:rPr>
          <w:rFonts w:ascii="ＭＳ 明朝" w:eastAsia="ＭＳ 明朝" w:hAnsi="ＭＳ 明朝" w:hint="eastAsia"/>
          <w:szCs w:val="21"/>
        </w:rPr>
        <w:t>届出</w:t>
      </w:r>
      <w:r w:rsidR="00B91B52" w:rsidRPr="003B29EC">
        <w:rPr>
          <w:rFonts w:ascii="ＭＳ 明朝" w:eastAsia="ＭＳ 明朝" w:hAnsi="ＭＳ 明朝" w:hint="eastAsia"/>
          <w:szCs w:val="21"/>
        </w:rPr>
        <w:t>年月日　　　　　年　　月　　日</w:t>
      </w:r>
    </w:p>
    <w:tbl>
      <w:tblPr>
        <w:tblW w:w="8190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420"/>
        <w:gridCol w:w="948"/>
        <w:gridCol w:w="1275"/>
        <w:gridCol w:w="1217"/>
        <w:gridCol w:w="341"/>
        <w:gridCol w:w="717"/>
        <w:gridCol w:w="8"/>
        <w:gridCol w:w="693"/>
        <w:gridCol w:w="1311"/>
      </w:tblGrid>
      <w:tr w:rsidR="001C18A5" w:rsidRPr="003B29EC">
        <w:trPr>
          <w:cantSplit/>
          <w:trHeight w:val="32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18A5" w:rsidRPr="003B29EC" w:rsidRDefault="00B91B52" w:rsidP="003178F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受給資格者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C18A5" w:rsidRPr="003B29EC" w:rsidRDefault="00B91B52" w:rsidP="003178F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178F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B29EC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1C18A5" w:rsidRPr="003B29EC">
        <w:trPr>
          <w:cantSplit/>
          <w:trHeight w:val="69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B29E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440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178F6">
            <w:pPr>
              <w:spacing w:line="280" w:lineRule="exact"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8A5" w:rsidRPr="003B29EC">
        <w:trPr>
          <w:cantSplit/>
          <w:trHeight w:val="756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B29E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pacing w:val="210"/>
                <w:szCs w:val="21"/>
              </w:rPr>
              <w:t>住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A5" w:rsidRPr="003B29EC" w:rsidRDefault="003B29EC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C18A5" w:rsidRPr="003B29EC" w:rsidRDefault="001C18A5" w:rsidP="00417DD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  <w:szCs w:val="21"/>
              </w:rPr>
            </w:pPr>
          </w:p>
          <w:p w:rsidR="001C18A5" w:rsidRPr="003B29EC" w:rsidRDefault="00B91B52" w:rsidP="00417DD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 xml:space="preserve">（電話番号　　　－　　　</w:t>
            </w:r>
            <w:r w:rsidRPr="003B29E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1C18A5" w:rsidRPr="003B29EC">
        <w:trPr>
          <w:cantSplit/>
          <w:trHeight w:val="327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178F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B29E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178F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B29E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417DDA">
            <w:pPr>
              <w:spacing w:line="280" w:lineRule="exact"/>
              <w:ind w:firstLineChars="119" w:firstLine="250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17DDA" w:rsidRPr="003B29E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1C18A5" w:rsidRPr="003B29EC">
        <w:trPr>
          <w:cantSplit/>
          <w:trHeight w:val="360"/>
        </w:trPr>
        <w:tc>
          <w:tcPr>
            <w:tcW w:w="168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B29E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B29EC">
              <w:rPr>
                <w:rFonts w:ascii="ＭＳ 明朝" w:eastAsia="ＭＳ 明朝" w:hAnsi="ＭＳ 明朝" w:hint="eastAsia"/>
              </w:rPr>
              <w:t>給付申請に係る</w:t>
            </w:r>
            <w:r w:rsidRPr="003B29EC">
              <w:rPr>
                <w:rFonts w:asciiTheme="minorEastAsia" w:eastAsiaTheme="minorEastAsia" w:hAnsiTheme="minorEastAsia" w:hint="eastAsia"/>
              </w:rPr>
              <w:t>児童</w:t>
            </w:r>
            <w:r w:rsidR="00A81BDE" w:rsidRPr="003B29EC">
              <w:rPr>
                <w:rFonts w:asciiTheme="minorEastAsia" w:eastAsiaTheme="minorEastAsia" w:hAnsiTheme="minorEastAsia" w:hint="eastAsia"/>
              </w:rPr>
              <w:t>生徒の</w:t>
            </w:r>
            <w:r w:rsidRPr="003B29E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4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C18A5" w:rsidRPr="003B29EC">
        <w:trPr>
          <w:cantSplit/>
          <w:trHeight w:val="439"/>
        </w:trPr>
        <w:tc>
          <w:tcPr>
            <w:tcW w:w="168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8A5" w:rsidRPr="003B29EC" w:rsidRDefault="001C18A5" w:rsidP="003178F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4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18A5" w:rsidRPr="003B29EC" w:rsidRDefault="001C18A5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8A5" w:rsidRPr="003B29EC" w:rsidRDefault="00B91B52" w:rsidP="003B29E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pacing w:val="210"/>
                <w:szCs w:val="21"/>
              </w:rPr>
              <w:t>続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柄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8A5" w:rsidRPr="003B29EC" w:rsidRDefault="001C18A5" w:rsidP="003178F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C18A5" w:rsidRPr="003B29EC">
        <w:trPr>
          <w:cantSplit/>
          <w:trHeight w:val="594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学校名及び学年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417DDA">
            <w:pPr>
              <w:pStyle w:val="a3"/>
              <w:spacing w:line="280" w:lineRule="exact"/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学校（</w:t>
            </w:r>
            <w:r w:rsidRPr="003B29E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65347" w:rsidRPr="003B29EC">
              <w:rPr>
                <w:rFonts w:ascii="ＭＳ 明朝" w:eastAsia="ＭＳ 明朝" w:hAnsi="ＭＳ 明朝" w:hint="eastAsia"/>
                <w:szCs w:val="21"/>
              </w:rPr>
              <w:t>小学部　中学部</w:t>
            </w:r>
            <w:r w:rsidRPr="003B29E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E65347" w:rsidRPr="003B29E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B29EC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</w:tr>
      <w:tr w:rsidR="001C18A5" w:rsidRPr="003B29EC">
        <w:trPr>
          <w:cantSplit/>
          <w:trHeight w:val="48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B29E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身体障害者</w:t>
            </w:r>
            <w:r w:rsidRPr="003B29EC">
              <w:rPr>
                <w:rFonts w:ascii="ＭＳ 明朝" w:eastAsia="ＭＳ 明朝" w:hAnsi="ＭＳ 明朝" w:hint="eastAsia"/>
                <w:spacing w:val="30"/>
                <w:szCs w:val="21"/>
              </w:rPr>
              <w:t>手帳番</w:t>
            </w:r>
            <w:r w:rsidRPr="003B29EC">
              <w:rPr>
                <w:rFonts w:ascii="ＭＳ 明朝" w:eastAsia="ＭＳ 明朝" w:hAnsi="ＭＳ 明朝" w:hint="eastAsia"/>
                <w:spacing w:val="15"/>
                <w:szCs w:val="21"/>
              </w:rPr>
              <w:t>号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1C18A5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B29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療育手帳</w:t>
            </w:r>
            <w:r w:rsidRPr="003B29EC">
              <w:rPr>
                <w:rFonts w:ascii="ＭＳ 明朝" w:eastAsia="ＭＳ 明朝" w:hAnsi="ＭＳ 明朝" w:hint="eastAsia"/>
                <w:spacing w:val="315"/>
                <w:szCs w:val="21"/>
              </w:rPr>
              <w:t>番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1C18A5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B29E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精神保健福祉手帳番号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1C18A5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8A5" w:rsidRPr="003B29EC">
        <w:trPr>
          <w:cantSplit/>
          <w:trHeight w:val="62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178F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障がい等級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1C18A5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障がい程度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1C18A5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B91B52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障がい等級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5" w:rsidRPr="003B29EC" w:rsidRDefault="001C18A5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8A5" w:rsidRPr="003B29EC" w:rsidTr="003B2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2"/>
        </w:trPr>
        <w:tc>
          <w:tcPr>
            <w:tcW w:w="1260" w:type="dxa"/>
            <w:gridSpan w:val="2"/>
            <w:vAlign w:val="center"/>
          </w:tcPr>
          <w:p w:rsidR="001C18A5" w:rsidRPr="003B29EC" w:rsidRDefault="00B91B52" w:rsidP="003178F6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通学の状況</w:t>
            </w:r>
          </w:p>
          <w:p w:rsidR="001C18A5" w:rsidRPr="003B29EC" w:rsidRDefault="00B91B52" w:rsidP="003178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29EC">
              <w:rPr>
                <w:rFonts w:ascii="ＭＳ 明朝" w:eastAsia="ＭＳ 明朝" w:hAnsi="ＭＳ 明朝"/>
                <w:szCs w:val="21"/>
              </w:rPr>
              <w:t>(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通学手段</w:t>
            </w:r>
            <w:r w:rsidRPr="003B29EC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0" w:type="dxa"/>
            <w:gridSpan w:val="9"/>
          </w:tcPr>
          <w:p w:rsidR="001C18A5" w:rsidRPr="003B29EC" w:rsidRDefault="001C18A5" w:rsidP="00317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C18A5" w:rsidRPr="003B29EC" w:rsidRDefault="001C18A5" w:rsidP="00935DA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132"/>
        <w:gridCol w:w="709"/>
        <w:gridCol w:w="709"/>
        <w:gridCol w:w="709"/>
        <w:gridCol w:w="1863"/>
        <w:gridCol w:w="1575"/>
      </w:tblGrid>
      <w:tr w:rsidR="001C18A5" w:rsidRPr="003B29EC" w:rsidTr="003B29EC">
        <w:trPr>
          <w:trHeight w:val="140"/>
        </w:trPr>
        <w:tc>
          <w:tcPr>
            <w:tcW w:w="493" w:type="dxa"/>
            <w:vMerge w:val="restart"/>
            <w:textDirection w:val="tbRlV"/>
            <w:vAlign w:val="center"/>
          </w:tcPr>
          <w:p w:rsidR="001C18A5" w:rsidRPr="003B29EC" w:rsidRDefault="00B91B52" w:rsidP="003B29E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同居する家族の状況</w:t>
            </w:r>
          </w:p>
        </w:tc>
        <w:tc>
          <w:tcPr>
            <w:tcW w:w="2132" w:type="dxa"/>
            <w:vAlign w:val="center"/>
          </w:tcPr>
          <w:p w:rsidR="001C18A5" w:rsidRPr="003B29EC" w:rsidRDefault="00B91B52" w:rsidP="003B29E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3B29E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 w:rsidR="001C18A5" w:rsidRPr="003B29EC" w:rsidRDefault="00B91B52" w:rsidP="00BF154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:rsidR="001C18A5" w:rsidRPr="003B29EC" w:rsidRDefault="00B91B52" w:rsidP="00BF154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709" w:type="dxa"/>
            <w:vAlign w:val="center"/>
          </w:tcPr>
          <w:p w:rsidR="001C18A5" w:rsidRPr="003B29EC" w:rsidRDefault="00B91B52" w:rsidP="00BF154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863" w:type="dxa"/>
            <w:vAlign w:val="center"/>
          </w:tcPr>
          <w:p w:rsidR="001C18A5" w:rsidRPr="003B29EC" w:rsidRDefault="00B91B52" w:rsidP="00BF154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職業（勤務先）</w:t>
            </w:r>
          </w:p>
        </w:tc>
        <w:tc>
          <w:tcPr>
            <w:tcW w:w="1575" w:type="dxa"/>
            <w:vAlign w:val="center"/>
          </w:tcPr>
          <w:p w:rsidR="001C18A5" w:rsidRPr="003B29EC" w:rsidRDefault="00B91B52" w:rsidP="001751E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主たる介護者</w:t>
            </w:r>
          </w:p>
          <w:p w:rsidR="001C18A5" w:rsidRPr="003B29EC" w:rsidRDefault="00B91B52" w:rsidP="001751E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B29EC">
              <w:rPr>
                <w:rFonts w:ascii="ＭＳ 明朝" w:eastAsia="ＭＳ 明朝" w:hAnsi="ＭＳ 明朝" w:hint="eastAsia"/>
                <w:szCs w:val="21"/>
              </w:rPr>
              <w:t>（○印）</w:t>
            </w:r>
          </w:p>
        </w:tc>
      </w:tr>
      <w:tr w:rsidR="001C18A5" w:rsidRPr="003B29EC">
        <w:trPr>
          <w:trHeight w:val="137"/>
        </w:trPr>
        <w:tc>
          <w:tcPr>
            <w:tcW w:w="493" w:type="dxa"/>
            <w:vMerge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8A5" w:rsidRPr="003B29EC">
        <w:trPr>
          <w:trHeight w:val="137"/>
        </w:trPr>
        <w:tc>
          <w:tcPr>
            <w:tcW w:w="493" w:type="dxa"/>
            <w:vMerge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8A5" w:rsidRPr="003B29EC">
        <w:trPr>
          <w:trHeight w:val="137"/>
        </w:trPr>
        <w:tc>
          <w:tcPr>
            <w:tcW w:w="493" w:type="dxa"/>
            <w:vMerge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8A5" w:rsidRPr="003B29EC">
        <w:trPr>
          <w:trHeight w:val="137"/>
        </w:trPr>
        <w:tc>
          <w:tcPr>
            <w:tcW w:w="493" w:type="dxa"/>
            <w:vMerge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8A5" w:rsidRPr="003B29EC">
        <w:trPr>
          <w:trHeight w:val="137"/>
        </w:trPr>
        <w:tc>
          <w:tcPr>
            <w:tcW w:w="493" w:type="dxa"/>
            <w:vMerge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18A5" w:rsidRPr="003B29EC">
        <w:trPr>
          <w:trHeight w:val="137"/>
        </w:trPr>
        <w:tc>
          <w:tcPr>
            <w:tcW w:w="493" w:type="dxa"/>
            <w:vMerge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C18A5" w:rsidRPr="003B29EC" w:rsidRDefault="001C18A5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17DDA" w:rsidRPr="003B29EC" w:rsidRDefault="00B91B52" w:rsidP="00417DDA">
      <w:pPr>
        <w:rPr>
          <w:rFonts w:ascii="ＭＳ 明朝" w:eastAsia="ＭＳ 明朝" w:hAnsi="ＭＳ 明朝"/>
        </w:rPr>
      </w:pPr>
      <w:r w:rsidRPr="003B29EC">
        <w:rPr>
          <w:rFonts w:ascii="ＭＳ 明朝" w:eastAsia="ＭＳ 明朝" w:hAnsi="ＭＳ 明朝" w:hint="eastAsia"/>
        </w:rPr>
        <w:t>添付書類</w:t>
      </w:r>
    </w:p>
    <w:p w:rsidR="001C18A5" w:rsidRPr="003B29EC" w:rsidRDefault="00B91B52" w:rsidP="00A5499E">
      <w:pPr>
        <w:ind w:firstLineChars="100" w:firstLine="210"/>
        <w:rPr>
          <w:rFonts w:ascii="ＭＳ 明朝" w:eastAsia="ＭＳ 明朝" w:hAnsi="ＭＳ 明朝"/>
        </w:rPr>
      </w:pPr>
      <w:r w:rsidRPr="003B29EC">
        <w:rPr>
          <w:rFonts w:ascii="ＭＳ 明朝" w:eastAsia="ＭＳ 明朝" w:hAnsi="ＭＳ 明朝" w:hint="eastAsia"/>
        </w:rPr>
        <w:t>在学証明書または在学する事実が確認できる書類（生徒手帳の写し等）</w:t>
      </w:r>
    </w:p>
    <w:sectPr w:rsidR="001C18A5" w:rsidRPr="003B29EC" w:rsidSect="000C1253">
      <w:pgSz w:w="11906" w:h="16838" w:code="9"/>
      <w:pgMar w:top="1531" w:right="1701" w:bottom="1531" w:left="170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56" w:rsidRDefault="00D74056" w:rsidP="00A81BDE">
      <w:pPr>
        <w:spacing w:line="240" w:lineRule="auto"/>
      </w:pPr>
      <w:r>
        <w:separator/>
      </w:r>
    </w:p>
  </w:endnote>
  <w:endnote w:type="continuationSeparator" w:id="0">
    <w:p w:rsidR="00D74056" w:rsidRDefault="00D74056" w:rsidP="00A8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56" w:rsidRDefault="00D74056" w:rsidP="00A81BDE">
      <w:pPr>
        <w:spacing w:line="240" w:lineRule="auto"/>
      </w:pPr>
      <w:r>
        <w:separator/>
      </w:r>
    </w:p>
  </w:footnote>
  <w:footnote w:type="continuationSeparator" w:id="0">
    <w:p w:rsidR="00D74056" w:rsidRDefault="00D74056" w:rsidP="00A81B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52"/>
    <w:rsid w:val="000C1253"/>
    <w:rsid w:val="001751E8"/>
    <w:rsid w:val="00192F2B"/>
    <w:rsid w:val="001C18A5"/>
    <w:rsid w:val="001F5B55"/>
    <w:rsid w:val="003178F6"/>
    <w:rsid w:val="0037042D"/>
    <w:rsid w:val="003B29EC"/>
    <w:rsid w:val="00417DDA"/>
    <w:rsid w:val="00556646"/>
    <w:rsid w:val="007A4A11"/>
    <w:rsid w:val="0088731D"/>
    <w:rsid w:val="0089546A"/>
    <w:rsid w:val="008A0112"/>
    <w:rsid w:val="008B42E8"/>
    <w:rsid w:val="009031A0"/>
    <w:rsid w:val="00935DAE"/>
    <w:rsid w:val="009F0E39"/>
    <w:rsid w:val="00A5499E"/>
    <w:rsid w:val="00A81BDE"/>
    <w:rsid w:val="00AC0B4A"/>
    <w:rsid w:val="00AC56E7"/>
    <w:rsid w:val="00AE1098"/>
    <w:rsid w:val="00B91B52"/>
    <w:rsid w:val="00BF154A"/>
    <w:rsid w:val="00CD3916"/>
    <w:rsid w:val="00D74056"/>
    <w:rsid w:val="00E11331"/>
    <w:rsid w:val="00E557EC"/>
    <w:rsid w:val="00E65347"/>
    <w:rsid w:val="00EB13D2"/>
    <w:rsid w:val="00E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locked="0" w:semiHidden="1" w:unhideWhenUsed="1"/>
    <w:lsdException w:name="Signature" w:locked="0" w:semiHidden="1" w:unhideWhenUsed="1"/>
    <w:lsdException w:name="Default Paragraph Font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A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ゴシック" w:eastAsia="ＭＳ ゴシック" w:hAnsi="ＭＳ ゴシック" w:cs="Times New Roman"/>
      <w:sz w:val="21"/>
      <w:lang w:val="en-US" w:eastAsia="ja-JP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kern w:val="0"/>
      <w:sz w:val="20"/>
    </w:rPr>
  </w:style>
  <w:style w:type="paragraph" w:styleId="a7">
    <w:name w:val="Body Text Indent"/>
    <w:basedOn w:val="a"/>
    <w:link w:val="a8"/>
    <w:uiPriority w:val="99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ゴシック" w:eastAsia="ＭＳ ゴシック" w:hAnsi="ＭＳ ゴシック" w:cs="Times New Roman"/>
      <w:kern w:val="0"/>
      <w:sz w:val="20"/>
    </w:rPr>
  </w:style>
  <w:style w:type="paragraph" w:styleId="a9">
    <w:name w:val="Note Heading"/>
    <w:basedOn w:val="a"/>
    <w:next w:val="a"/>
    <w:link w:val="aa"/>
    <w:uiPriority w:val="99"/>
    <w:pPr>
      <w:adjustRightInd/>
      <w:spacing w:line="240" w:lineRule="auto"/>
      <w:jc w:val="center"/>
      <w:textAlignment w:val="auto"/>
    </w:pPr>
    <w:rPr>
      <w:kern w:val="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ゴシック" w:eastAsia="ＭＳ ゴシック" w:hAnsi="ＭＳ ゴシック" w:cs="Times New Roman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locked="0" w:semiHidden="1" w:unhideWhenUsed="1"/>
    <w:lsdException w:name="Signature" w:locked="0" w:semiHidden="1" w:unhideWhenUsed="1"/>
    <w:lsdException w:name="Default Paragraph Font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A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ゴシック" w:eastAsia="ＭＳ ゴシック" w:hAnsi="ＭＳ ゴシック" w:cs="Times New Roman"/>
      <w:sz w:val="21"/>
      <w:lang w:val="en-US" w:eastAsia="ja-JP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kern w:val="0"/>
      <w:sz w:val="20"/>
    </w:rPr>
  </w:style>
  <w:style w:type="paragraph" w:styleId="a7">
    <w:name w:val="Body Text Indent"/>
    <w:basedOn w:val="a"/>
    <w:link w:val="a8"/>
    <w:uiPriority w:val="99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ゴシック" w:eastAsia="ＭＳ ゴシック" w:hAnsi="ＭＳ ゴシック" w:cs="Times New Roman"/>
      <w:kern w:val="0"/>
      <w:sz w:val="20"/>
    </w:rPr>
  </w:style>
  <w:style w:type="paragraph" w:styleId="a9">
    <w:name w:val="Note Heading"/>
    <w:basedOn w:val="a"/>
    <w:next w:val="a"/>
    <w:link w:val="aa"/>
    <w:uiPriority w:val="99"/>
    <w:pPr>
      <w:adjustRightInd/>
      <w:spacing w:line="240" w:lineRule="auto"/>
      <w:jc w:val="center"/>
      <w:textAlignment w:val="auto"/>
    </w:pPr>
    <w:rPr>
      <w:kern w:val="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ゴシック" w:eastAsia="ＭＳ ゴシック" w:hAnsi="ＭＳ ゴシック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E9B3CA38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156nemoto-t</dc:creator>
  <cp:lastModifiedBy>根本　享史</cp:lastModifiedBy>
  <cp:revision>2</cp:revision>
  <cp:lastPrinted>2018-05-11T08:10:00Z</cp:lastPrinted>
  <dcterms:created xsi:type="dcterms:W3CDTF">2018-05-11T08:10:00Z</dcterms:created>
  <dcterms:modified xsi:type="dcterms:W3CDTF">2018-05-11T08:10:00Z</dcterms:modified>
</cp:coreProperties>
</file>